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2.9585pt;margin-top:39.254002pt;width:523.478000pt;height:18.858pt;mso-position-horizontal-relative:page;mso-position-vertical-relative:page;z-index:-159" coordorigin="459,785" coordsize="10470,377">
            <v:group style="position:absolute;left:466;top:798;width:10455;height:2" coordorigin="466,798" coordsize="10455,2">
              <v:shape style="position:absolute;left:466;top:798;width:10455;height:2" coordorigin="466,798" coordsize="10455,0" path="m466,798l10922,798e" filled="f" stroked="t" strokeweight=".705pt" strokecolor="#DFE1E5">
                <v:path arrowok="t"/>
              </v:shape>
            </v:group>
            <v:group style="position:absolute;left:466;top:1149;width:10455;height:2" coordorigin="466,1149" coordsize="10455,2">
              <v:shape style="position:absolute;left:466;top:1149;width:10455;height:2" coordorigin="466,1149" coordsize="10455,0" path="m466,1149l10922,1149e" filled="f" stroked="t" strokeweight=".705pt" strokecolor="#DFE1E5">
                <v:path arrowok="t"/>
              </v:shape>
            </v:group>
            <v:group style="position:absolute;left:472;top:792;width:2;height:363" coordorigin="472,792" coordsize="2,363">
              <v:shape style="position:absolute;left:472;top:792;width:2;height:363" coordorigin="472,792" coordsize="0,363" path="m472,792l472,1155e" filled="f" stroked="t" strokeweight=".706pt" strokecolor="#DFE1E5">
                <v:path arrowok="t"/>
              </v:shape>
            </v:group>
            <v:group style="position:absolute;left:10916;top:792;width:2;height:363" coordorigin="10916,792" coordsize="2,363">
              <v:shape style="position:absolute;left:10916;top:792;width:2;height:363" coordorigin="10916,792" coordsize="0,363" path="m10916,792l10916,1155e" filled="f" stroked="t" strokeweight=".705pt" strokecolor="#DFE1E5">
                <v:path arrowok="t"/>
              </v:shape>
              <v:shape style="position:absolute;left:587;top:889;width:1488;height:182" type="#_x0000_t75">
                <v:imagedata r:id="rId7" o:title="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6.432526pt;height:104.02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465" w:lineRule="auto"/>
        <w:ind w:left="5242" w:right="499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GENESE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MOÏSE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CYCLE</w:t>
      </w:r>
      <w:r>
        <w:rPr>
          <w:rFonts w:ascii="Arial" w:hAnsi="Arial" w:cs="Arial" w:eastAsia="Arial"/>
          <w:sz w:val="19"/>
          <w:szCs w:val="19"/>
          <w:color w:val="3333FF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TEMPS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50" w:right="3808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ECRITURE,</w:t>
      </w:r>
      <w:r>
        <w:rPr>
          <w:rFonts w:ascii="Arial" w:hAnsi="Arial" w:cs="Arial" w:eastAsia="Arial"/>
          <w:sz w:val="19"/>
          <w:szCs w:val="19"/>
          <w:color w:val="3333FF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COSMOGONIE</w:t>
      </w:r>
      <w:r>
        <w:rPr>
          <w:rFonts w:ascii="Arial" w:hAnsi="Arial" w:cs="Arial" w:eastAsia="Arial"/>
          <w:sz w:val="19"/>
          <w:szCs w:val="19"/>
          <w:color w:val="3333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COSMOLOGIE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33" w:right="6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contenues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Berechith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traduit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généralement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Commencement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substituons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conforme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Vulgate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associons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définition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d'Aristote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Métaphysique: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...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veut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dire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encore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cause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initiale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naître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élément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intrinsèque,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primitivement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naturellement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changement...."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03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3.234859pt;height:66.217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33" w:right="368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31.4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2.21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phénoménique.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86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30.241654pt;height:264.87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ordonnancement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droite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456" w:right="633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A,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Aleph: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puissance.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2,</w:t>
      </w:r>
      <w:r>
        <w:rPr>
          <w:rFonts w:ascii="Arial" w:hAnsi="Arial" w:cs="Arial" w:eastAsia="Arial"/>
          <w:sz w:val="14"/>
          <w:szCs w:val="14"/>
          <w:color w:val="0000FF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B,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Bet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l'action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active.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Gimel: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l'organisation.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4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D,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Dalet: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division.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69" w:right="219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Tet: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notion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résistance.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Yod,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manifestation.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3412" w:right="1629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C,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Kaph: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l'existence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assimilée,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moule.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L,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Lamed: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expansif.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32" w:right="2109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13,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Mem: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"l'eau"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nombres: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local,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mobile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passif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618" w:right="179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9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-1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TI: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résistance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l'aptitude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rejaillir,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géométriquement,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extension.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2" w:after="0" w:line="240" w:lineRule="auto"/>
        <w:ind w:left="2976" w:right="1149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1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-1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CL: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saisissement,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l'agrégation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choses,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miminution,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géométrquement,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retour.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72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70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46.495554pt;height:544.9275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705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rapport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1.33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d'extension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compression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inhérents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l'organisation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nombres.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header="88" w:footer="17" w:top="280" w:bottom="200" w:left="0" w:right="172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4.231746pt;height:250.8975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46" w:after="0" w:line="159" w:lineRule="exact"/>
        <w:ind w:left="471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pentagone,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phénoménique.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2.207729pt;height:209.7825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46" w:after="0" w:line="240" w:lineRule="auto"/>
        <w:ind w:left="43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mouvement: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AA'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rayon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circonférence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4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4.432898pt;height:174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pgMar w:header="88" w:footer="17" w:top="280" w:bottom="200" w:left="0" w:right="1720"/>
          <w:pgSz w:w="12240" w:h="15840"/>
        </w:sectPr>
      </w:pPr>
      <w:rPr/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2.21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-même: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4.774297pt;height:230.85pt;mso-position-horizontal-relative:char;mso-position-vertical-relative:line" type="#_x0000_t75">
            <v:imagedata r:id="rId1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554" w:right="3746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Arithmétiquement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77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9.726195pt;height:65.0025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04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2.625376pt;height:223.56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5542" w:right="373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Géométriquement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center"/>
        <w:spacing w:after="0"/>
        <w:sectPr>
          <w:pgMar w:header="88" w:footer="17" w:top="280" w:bottom="200" w:left="0" w:right="172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15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1.082129pt;height:184.0725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1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98.000235pt;height:169.8pt;mso-position-horizontal-relative:char;mso-position-vertical-relative:line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Mar w:header="88" w:footer="17" w:top="280" w:bottom="200" w:left="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390.258691pt;height:9.2607pt;mso-position-horizontal-relative:page;mso-position-vertical-relative:page;z-index:-158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file:///C|/Users/jeanp/Desktop/Cycle%20et%20temps,%20écriture,%20cosmogonie%20et%20cosmologie.html[31/10/2022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17:19:33]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52.035113pt;height:9.2607pt;mso-position-horizontal-relative:page;mso-position-vertical-relative:page;z-index:-15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Cycle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temps,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écriture,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cosmogonie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cosmologie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png"/><Relationship Id="rId12" Type="http://schemas.openxmlformats.org/officeDocument/2006/relationships/image" Target="media/image6.jpg"/><Relationship Id="rId13" Type="http://schemas.openxmlformats.org/officeDocument/2006/relationships/image" Target="media/image7.png"/><Relationship Id="rId14" Type="http://schemas.openxmlformats.org/officeDocument/2006/relationships/image" Target="media/image8.jpg"/><Relationship Id="rId15" Type="http://schemas.openxmlformats.org/officeDocument/2006/relationships/image" Target="media/image9.jpg"/><Relationship Id="rId16" Type="http://schemas.openxmlformats.org/officeDocument/2006/relationships/image" Target="media/image10.jpg"/><Relationship Id="rId17" Type="http://schemas.openxmlformats.org/officeDocument/2006/relationships/image" Target="media/image11.png"/><Relationship Id="rId18" Type="http://schemas.openxmlformats.org/officeDocument/2006/relationships/image" Target="media/image12.jp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aeram</dc:creator>
  <cp:keywords>cycle, temps</cp:keywords>
  <dc:subject>cycle et temps</dc:subject>
  <dc:title>Cycle et temps, écriture, cosmogonie et cosmologie</dc:title>
  <dcterms:created xsi:type="dcterms:W3CDTF">2022-10-31T17:23:05Z</dcterms:created>
  <dcterms:modified xsi:type="dcterms:W3CDTF">2022-10-31T17:23:05Z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</Properties>
</file>