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/>
        <w:pict>
          <v:group style="position:absolute;margin-left:22.9585pt;margin-top:39.254002pt;width:523.478000pt;height:18.858pt;mso-position-horizontal-relative:page;mso-position-vertical-relative:page;z-index:-699" coordorigin="459,785" coordsize="10470,377">
            <v:group style="position:absolute;left:466;top:798;width:10455;height:2" coordorigin="466,798" coordsize="10455,2">
              <v:shape style="position:absolute;left:466;top:798;width:10455;height:2" coordorigin="466,798" coordsize="10455,0" path="m466,798l10922,798e" filled="f" stroked="t" strokeweight=".705pt" strokecolor="#DFE1E5">
                <v:path arrowok="t"/>
              </v:shape>
            </v:group>
            <v:group style="position:absolute;left:466;top:1149;width:10455;height:2" coordorigin="466,1149" coordsize="10455,2">
              <v:shape style="position:absolute;left:466;top:1149;width:10455;height:2" coordorigin="466,1149" coordsize="10455,0" path="m466,1149l10922,1149e" filled="f" stroked="t" strokeweight=".705pt" strokecolor="#DFE1E5">
                <v:path arrowok="t"/>
              </v:shape>
            </v:group>
            <v:group style="position:absolute;left:472;top:792;width:2;height:363" coordorigin="472,792" coordsize="2,363">
              <v:shape style="position:absolute;left:472;top:792;width:2;height:363" coordorigin="472,792" coordsize="0,363" path="m472,792l472,1155e" filled="f" stroked="t" strokeweight=".706pt" strokecolor="#DFE1E5">
                <v:path arrowok="t"/>
              </v:shape>
            </v:group>
            <v:group style="position:absolute;left:10916;top:792;width:2;height:363" coordorigin="10916,792" coordsize="2,363">
              <v:shape style="position:absolute;left:10916;top:792;width:2;height:363" coordorigin="10916,792" coordsize="0,363" path="m10916,792l10916,1155e" filled="f" stroked="t" strokeweight=".705pt" strokecolor="#DFE1E5">
                <v:path arrowok="t"/>
              </v:shape>
              <v:shape style="position:absolute;left:587;top:889;width:1488;height:182" type="#_x0000_t75">
                <v:imagedata r:id="rId7" o:title=""/>
              </v:shape>
            </v:group>
            <w10:wrap type="none"/>
          </v:group>
        </w:pict>
      </w:r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3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86.432526pt;height:104.025pt;mso-position-horizontal-relative:char;mso-position-vertical-relative:line" type="#_x0000_t75">
            <v:imagedata r:id="rId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87" w:after="0" w:line="159" w:lineRule="exact"/>
        <w:ind w:left="369" w:right="-20"/>
        <w:jc w:val="left"/>
        <w:tabs>
          <w:tab w:pos="102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2A3F55"/>
          <w:w w:val="103"/>
        </w:rPr>
      </w:r>
      <w:hyperlink r:id="rId9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Page</w:t>
        </w:r>
        <w:r>
          <w:rPr>
            <w:rFonts w:ascii="Arial" w:hAnsi="Arial" w:cs="Arial" w:eastAsia="Arial"/>
            <w:sz w:val="14"/>
            <w:szCs w:val="14"/>
            <w:color w:val="2A3F55"/>
            <w:spacing w:val="19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d'accueil</w:t>
        </w:r>
        <w:r>
          <w:rPr>
            <w:rFonts w:ascii="Arial" w:hAnsi="Arial" w:cs="Arial" w:eastAsia="Arial"/>
            <w:sz w:val="14"/>
            <w:szCs w:val="14"/>
            <w:color w:val="2A3F55"/>
            <w:spacing w:val="-23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-23"/>
            <w:w w:val="100"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</w:rPr>
          <w:tab/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</w:rPr>
        </w:r>
      </w:hyperlink>
      <w:hyperlink r:id="rId10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Grammaire,</w:t>
        </w:r>
        <w:r>
          <w:rPr>
            <w:rFonts w:ascii="Arial" w:hAnsi="Arial" w:cs="Arial" w:eastAsia="Arial"/>
            <w:sz w:val="14"/>
            <w:szCs w:val="14"/>
            <w:color w:val="2A3F55"/>
            <w:spacing w:val="27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  <w:u w:val="single" w:color="2A3F55"/>
          </w:rPr>
          <w:t>bibliographie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</w:rPr>
        </w:r>
        <w:r>
          <w:rPr>
            <w:rFonts w:ascii="Arial" w:hAnsi="Arial" w:cs="Arial" w:eastAsia="Arial"/>
            <w:sz w:val="14"/>
            <w:szCs w:val="14"/>
            <w:color w:val="000000"/>
            <w:spacing w:val="0"/>
            <w:w w:val="100"/>
          </w:rPr>
        </w:r>
      </w:hyperlink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077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08.811474pt;height:122.715pt;mso-position-horizontal-relative:char;mso-position-vertical-relative:line" type="#_x0000_t75">
            <v:imagedata r:id="rId11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3" w:after="0" w:line="240" w:lineRule="auto"/>
        <w:ind w:left="5682" w:right="5450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Fabr</w:t>
      </w:r>
      <w:r>
        <w:rPr>
          <w:rFonts w:ascii="Arial" w:hAnsi="Arial" w:cs="Arial" w:eastAsia="Arial"/>
          <w:sz w:val="13"/>
          <w:szCs w:val="13"/>
          <w:color w:val="666600"/>
          <w:spacing w:val="3"/>
          <w:w w:val="100"/>
        </w:rPr>
        <w:t>e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-</w:t>
      </w:r>
      <w:r>
        <w:rPr>
          <w:rFonts w:ascii="Arial" w:hAnsi="Arial" w:cs="Arial" w:eastAsia="Arial"/>
          <w:sz w:val="13"/>
          <w:szCs w:val="13"/>
          <w:color w:val="666600"/>
          <w:spacing w:val="12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d'Olivet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958" w:right="4706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VOCABULAIRE</w:t>
      </w:r>
      <w:r>
        <w:rPr>
          <w:rFonts w:ascii="Arial" w:hAnsi="Arial" w:cs="Arial" w:eastAsia="Arial"/>
          <w:sz w:val="19"/>
          <w:szCs w:val="19"/>
          <w:color w:val="3333FF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RADICAL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91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4.907479pt;height:28.5525pt;mso-position-horizontal-relative:char;mso-position-vertical-relative:line" type="#_x0000_t75">
            <v:imagedata r:id="rId12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15" w:lineRule="exact"/>
        <w:ind w:left="5720" w:right="5488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  <w:position w:val="-1"/>
        </w:rPr>
        <w:t>TAW,</w:t>
      </w:r>
      <w:r>
        <w:rPr>
          <w:rFonts w:ascii="Arial" w:hAnsi="Arial" w:cs="Arial" w:eastAsia="Arial"/>
          <w:sz w:val="19"/>
          <w:szCs w:val="19"/>
          <w:color w:val="3333FF"/>
          <w:spacing w:val="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  <w:position w:val="-1"/>
        </w:rPr>
        <w:t>TH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right="911"/>
        <w:jc w:val="right"/>
        <w:rPr>
          <w:rFonts w:ascii="Arial" w:hAnsi="Arial" w:cs="Arial" w:eastAsia="Arial"/>
          <w:sz w:val="13"/>
          <w:szCs w:val="13"/>
        </w:rPr>
      </w:pPr>
      <w:rPr/>
      <w:r>
        <w:rPr/>
        <w:pict>
          <v:group style="position:absolute;margin-left:62.035pt;margin-top:-3.704375pt;width:136.744pt;height:30.858pt;mso-position-horizontal-relative:page;mso-position-vertical-relative:paragraph;z-index:-698" coordorigin="1241,-74" coordsize="2735,617">
            <v:shape style="position:absolute;left:1241;top:-74;width:2735;height:617" coordorigin="1241,-74" coordsize="2735,617" path="m1241,-74l3976,-74,3976,543,1241,543,1241,-74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4.161625pt;width:10.285957pt;height:12.706pt;mso-position-horizontal-relative:page;mso-position-vertical-relative:paragraph;z-index:-696" type="#_x0000_t75">
            <v:imagedata r:id="rId13" o:title=""/>
          </v:shape>
        </w:pic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Commentaires,</w:t>
      </w:r>
      <w:r>
        <w:rPr>
          <w:rFonts w:ascii="Arial" w:hAnsi="Arial" w:cs="Arial" w:eastAsia="Arial"/>
          <w:sz w:val="13"/>
          <w:szCs w:val="13"/>
          <w:color w:val="666600"/>
          <w:spacing w:val="23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renvois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10" w:after="0" w:line="159" w:lineRule="exact"/>
        <w:ind w:left="648" w:right="-20"/>
        <w:jc w:val="left"/>
        <w:tabs>
          <w:tab w:pos="1006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Th</w:t>
      </w:r>
      <w:r>
        <w:rPr>
          <w:rFonts w:ascii="Arial" w:hAnsi="Arial" w:cs="Arial" w:eastAsia="Arial"/>
          <w:sz w:val="14"/>
          <w:szCs w:val="14"/>
          <w:color w:val="FF0000"/>
          <w:spacing w:val="-3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et</w:t>
      </w:r>
      <w:r>
        <w:rPr>
          <w:rFonts w:ascii="Arial" w:hAnsi="Arial" w:cs="Arial" w:eastAsia="Arial"/>
          <w:sz w:val="13"/>
          <w:szCs w:val="13"/>
          <w:color w:val="666600"/>
          <w:spacing w:val="12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illustrations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72" w:lineRule="auto"/>
        <w:ind w:left="369" w:right="3093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caractère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appartient,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qualité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consonne,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touche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chuintante.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anciens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Égyptiens,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consacrant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Thaôth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ils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lui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donnaient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nom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regardaient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symbole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l’âme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universelle.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Employé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grammatical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Langue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hébraïque,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sympathie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réciprocité;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joignant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l’abondance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caractère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pict>
          <v:shape style="width:7.865pt;height:7.865798pt;mso-position-horizontal-relative:char;mso-position-vertical-relative:line" type="#_x0000_t75">
            <v:imagedata r:id="rId14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force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résistance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protection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caractère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pict>
          <v:shape style="width:10.285533pt;height:7.865798pt;mso-position-horizontal-relative:char;mso-position-vertical-relative:line" type="#_x0000_t75">
            <v:imagedata r:id="rId15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3"/>
          <w:w w:val="100"/>
        </w:rPr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l’idée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perfection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nécessité,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l’emblème.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Quoiqu’il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tienne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point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rang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particulier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parmi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articles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paraît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néanmoins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trop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souvent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tète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mots,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qu’on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doive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pas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soupçonner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qu’il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était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employé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qualité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l’un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dialectes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égyptiens,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où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sans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doute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représentait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relatio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pict>
          <v:shape style="width:14.521473pt;height:7.260736pt;mso-position-horizontal-relative:char;mso-position-vertical-relative:line" type="#_x0000_t75">
            <v:imagedata r:id="rId16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ATh</w:t>
      </w:r>
      <w:r>
        <w:rPr>
          <w:rFonts w:ascii="Arial" w:hAnsi="Arial" w:cs="Arial" w:eastAsia="Arial"/>
          <w:sz w:val="14"/>
          <w:szCs w:val="14"/>
          <w:color w:val="FF0000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manière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caractère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pict>
          <v:shape style="width:9.075908pt;height:9.680931pt;mso-position-horizontal-relative:char;mso-position-vertical-relative:line" type="#_x0000_t75">
            <v:imagedata r:id="rId17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3"/>
          <w:w w:val="100"/>
        </w:rPr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représentait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relatio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pict>
          <v:shape style="width:53.849651pt;height:9.680931pt;mso-position-horizontal-relative:char;mso-position-vertical-relative:line" type="#_x0000_t75">
            <v:imagedata r:id="rId18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PhA,</w:t>
      </w:r>
      <w:r>
        <w:rPr>
          <w:rFonts w:ascii="Arial" w:hAnsi="Arial" w:cs="Arial" w:eastAsia="Arial"/>
          <w:sz w:val="14"/>
          <w:szCs w:val="14"/>
          <w:color w:val="FF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PhE,</w:t>
      </w:r>
      <w:r>
        <w:rPr>
          <w:rFonts w:ascii="Arial" w:hAnsi="Arial" w:cs="Arial" w:eastAsia="Arial"/>
          <w:sz w:val="14"/>
          <w:szCs w:val="14"/>
          <w:color w:val="FF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PhI.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59" w:lineRule="exact"/>
        <w:ind w:left="369" w:right="9785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Sa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valeur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numérique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400.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79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62.035pt;margin-top:-10.495882pt;width:136.744pt;height:29.648pt;mso-position-horizontal-relative:page;mso-position-vertical-relative:paragraph;z-index:-697" coordorigin="1241,-210" coordsize="2735,593">
            <v:shape style="position:absolute;left:1241;top:-210;width:2735;height:593" coordorigin="1241,-210" coordsize="2735,593" path="m1241,-210l3976,-210,3976,383,1241,383,1241,-210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2.629882pt;width:19.361957pt;height:11.495781pt;mso-position-horizontal-relative:page;mso-position-vertical-relative:paragraph;z-index:-695" type="#_x0000_t75">
            <v:imagedata r:id="rId19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ThA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jc w:val="left"/>
        <w:spacing w:after="0"/>
        <w:sectPr>
          <w:pgMar w:header="88" w:footer="17" w:top="280" w:bottom="200" w:left="0" w:right="140"/>
          <w:headerReference w:type="default" r:id="rId5"/>
          <w:footerReference w:type="default" r:id="rId6"/>
          <w:type w:val="continuous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460.165649pt;margin-top:26.901062pt;width:137.953988pt;height:623.817939pt;mso-position-horizontal-relative:page;mso-position-vertical-relative:page;z-index:-691" coordorigin="9203,538" coordsize="2759,12476">
            <v:shape style="position:absolute;left:9300;top:538;width:2662;height:8664" type="#_x0000_t75">
              <v:imagedata r:id="rId20" o:title=""/>
            </v:shape>
            <v:shape style="position:absolute;left:9203;top:9203;width:2759;height:3812" type="#_x0000_t75">
              <v:imagedata r:id="rId21" o:title=""/>
            </v:shape>
            <w10:wrap type="none"/>
          </v:group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6" w:after="0" w:line="159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w w:val="103"/>
        </w:rPr>
        <w:t>ThA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détermination,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désignation,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définition.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46" w:after="0" w:line="378" w:lineRule="auto"/>
        <w:ind w:left="370" w:right="1857" w:firstLine="435"/>
        <w:jc w:val="left"/>
        <w:tabs>
          <w:tab w:pos="9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8.471001pt;margin-top:-.814474pt;width:26.017pt;height:22.386694pt;mso-position-horizontal-relative:page;mso-position-vertical-relative:paragraph;z-index:-690" coordorigin="369,-16" coordsize="520,448">
            <v:shape style="position:absolute;left:369;top:-16;width:399;height:194" type="#_x0000_t75">
              <v:imagedata r:id="rId22" o:title=""/>
            </v:shape>
            <v:shape style="position:absolute;left:696;top:226;width:194;height:206" type="#_x0000_t75">
              <v:imagedata r:id="rId23" o:title=""/>
            </v:shape>
            <w10:wrap type="none"/>
          </v:group>
        </w:pict>
      </w:r>
      <w:r>
        <w:rPr>
          <w:rFonts w:ascii="Arial" w:hAnsi="Arial" w:cs="Arial" w:eastAsia="Arial"/>
          <w:sz w:val="14"/>
          <w:szCs w:val="14"/>
          <w:color w:val="FF0000"/>
          <w:w w:val="103"/>
        </w:rPr>
        <w:t>ThE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limite,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détermine,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définit,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circonscrit</w:t>
      </w:r>
      <w:r>
        <w:rPr>
          <w:rFonts w:ascii="Arial" w:hAnsi="Arial" w:cs="Arial" w:eastAsia="Arial"/>
          <w:sz w:val="14"/>
          <w:szCs w:val="14"/>
          <w:color w:val="000000"/>
          <w:spacing w:val="-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C’est,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restreint,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chambre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close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où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lit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nuptial.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color w:val="000000"/>
          <w:spacing w:val="-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exprime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désir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mutuel.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21.177pt;height:10.285964pt;mso-position-horizontal-relative:char;mso-position-vertical-relative:line" type="#_x0000_t75">
            <v:imagedata r:id="rId24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ThAB</w:t>
      </w:r>
      <w:r>
        <w:rPr>
          <w:rFonts w:ascii="Arial" w:hAnsi="Arial" w:cs="Arial" w:eastAsia="Arial"/>
          <w:sz w:val="14"/>
          <w:szCs w:val="14"/>
          <w:color w:val="FF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désir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mutuel.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9.966883pt;height:9.075809pt;mso-position-horizontal-relative:char;mso-position-vertical-relative:line" type="#_x0000_t75">
            <v:imagedata r:id="rId2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ThAM</w:t>
      </w:r>
      <w:r>
        <w:rPr>
          <w:rFonts w:ascii="Arial" w:hAnsi="Arial" w:cs="Arial" w:eastAsia="Arial"/>
          <w:sz w:val="14"/>
          <w:szCs w:val="14"/>
          <w:color w:val="FF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jumeau.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43" w:after="0" w:line="380" w:lineRule="atLeast"/>
        <w:ind w:left="369" w:right="2621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5.731454pt;height:9.075661pt;mso-position-horizontal-relative:char;mso-position-vertical-relative:line" type="#_x0000_t75">
            <v:imagedata r:id="rId2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ThAN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occasion,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occurrence,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tristesse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réciproque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figuie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pict>
          <v:shape style="width:9.075768pt;height:9.075661pt;mso-position-horizontal-relative:char;mso-position-vertical-relative:line" type="#_x0000_t75">
            <v:imagedata r:id="rId27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AN</w:t>
      </w:r>
      <w:r>
        <w:rPr>
          <w:rFonts w:ascii="Arial" w:hAnsi="Arial" w:cs="Arial" w:eastAsia="Arial"/>
          <w:sz w:val="14"/>
          <w:szCs w:val="14"/>
          <w:color w:val="FF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fin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pict>
          <v:shape style="width:18.756761pt;height:7.26pt;mso-position-horizontal-relative:char;mso-position-vertical-relative:line" type="#_x0000_t75">
            <v:imagedata r:id="rId28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ThAR</w:t>
      </w:r>
      <w:r>
        <w:rPr>
          <w:rFonts w:ascii="Arial" w:hAnsi="Arial" w:cs="Arial" w:eastAsia="Arial"/>
          <w:sz w:val="14"/>
          <w:szCs w:val="14"/>
          <w:color w:val="FF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comp.).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description,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information,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dessei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3"/>
          <w:i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82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62.035pt;margin-top:-11.101185pt;width:136.744pt;height:30.253pt;mso-position-horizontal-relative:page;mso-position-vertical-relative:paragraph;z-index:-694" coordorigin="1241,-222" coordsize="2735,605">
            <v:shape style="position:absolute;left:1241;top:-222;width:2735;height:605" coordorigin="1241,-222" coordsize="2735,605" path="m1241,-222l3976,-222,3976,383,1241,383,1241,-222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3.234185pt;width:21.176957pt;height:12.1pt;mso-position-horizontal-relative:page;mso-position-vertical-relative:paragraph;z-index:-689" type="#_x0000_t75">
            <v:imagedata r:id="rId29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ThB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6" w:after="0" w:line="240" w:lineRule="auto"/>
        <w:ind w:left="37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w w:val="103"/>
        </w:rPr>
        <w:t>ThB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espèce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réunion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sympathique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affinité;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globe,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sphère;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vaisseau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l’Univers,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Monde,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Terre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etc.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78" w:lineRule="auto"/>
        <w:ind w:left="369" w:right="1523"/>
        <w:jc w:val="left"/>
        <w:tabs>
          <w:tab w:pos="1060" w:val="left"/>
          <w:tab w:pos="120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34.807514pt;margin-top:-6.144547pt;width:23.597393pt;height:25.412pt;mso-position-horizontal-relative:page;mso-position-vertical-relative:paragraph;z-index:-688" coordorigin="696,-123" coordsize="472,508">
            <v:shape style="position:absolute;left:696;top:-123;width:327;height:254" type="#_x0000_t75">
              <v:imagedata r:id="rId30" o:title=""/>
            </v:shape>
            <v:shape style="position:absolute;left:781;top:180;width:387;height:206" type="#_x0000_t75">
              <v:imagedata r:id="rId31" o:title=""/>
            </v:shape>
            <w10:wrap type="none"/>
          </v:group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spacing w:val="-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rac.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onomatopée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caractérise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dégoût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lequel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repousse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fi</w:t>
      </w:r>
      <w:r>
        <w:rPr>
          <w:rFonts w:ascii="Arial" w:hAnsi="Arial" w:cs="Arial" w:eastAsia="Arial"/>
          <w:sz w:val="14"/>
          <w:szCs w:val="14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!</w:t>
      </w:r>
      <w:r>
        <w:rPr>
          <w:rFonts w:ascii="Arial" w:hAnsi="Arial" w:cs="Arial" w:eastAsia="Arial"/>
          <w:sz w:val="14"/>
          <w:szCs w:val="14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fi</w:t>
      </w:r>
      <w:r>
        <w:rPr>
          <w:rFonts w:ascii="Arial" w:hAnsi="Arial" w:cs="Arial" w:eastAsia="Arial"/>
          <w:sz w:val="14"/>
          <w:szCs w:val="14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donc</w:t>
      </w:r>
      <w:r>
        <w:rPr>
          <w:rFonts w:ascii="Arial" w:hAnsi="Arial" w:cs="Arial" w:eastAsia="Arial"/>
          <w:sz w:val="14"/>
          <w:szCs w:val="14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!</w:t>
      </w:r>
      <w:r>
        <w:rPr>
          <w:rFonts w:ascii="Arial" w:hAnsi="Arial" w:cs="Arial" w:eastAsia="Arial"/>
          <w:sz w:val="14"/>
          <w:szCs w:val="14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verbe</w:t>
      </w:r>
      <w:r>
        <w:rPr>
          <w:rFonts w:ascii="Arial" w:hAnsi="Arial" w:cs="Arial" w:eastAsia="Arial"/>
          <w:sz w:val="14"/>
          <w:szCs w:val="14"/>
          <w:spacing w:val="-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exprime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repentir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péché.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5.731454pt;height:8.470315pt;mso-position-horizontal-relative:char;mso-position-vertical-relative:line" type="#_x0000_t75">
            <v:imagedata r:id="rId32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w w:val="103"/>
        </w:rPr>
        <w:t>T.OB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tourner,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revenir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sur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ses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pas,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suivre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circulaire.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7" w:lineRule="exact"/>
        <w:ind w:left="37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L’ar.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2"/>
        </w:rPr>
        <w:pict>
          <v:shape style="width:18.756485pt;height:11.495707pt;mso-position-horizontal-relative:char;mso-position-vertical-relative:line" type="#_x0000_t75">
            <v:imagedata r:id="rId33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4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signifie</w:t>
      </w:r>
      <w:r>
        <w:rPr>
          <w:rFonts w:ascii="Arial" w:hAnsi="Arial" w:cs="Arial" w:eastAsia="Arial"/>
          <w:sz w:val="14"/>
          <w:szCs w:val="14"/>
          <w:spacing w:val="18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proprement</w:t>
      </w:r>
      <w:r>
        <w:rPr>
          <w:rFonts w:ascii="Arial" w:hAnsi="Arial" w:cs="Arial" w:eastAsia="Arial"/>
          <w:sz w:val="14"/>
          <w:szCs w:val="14"/>
          <w:spacing w:val="26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s'amender,</w:t>
      </w:r>
      <w:r>
        <w:rPr>
          <w:rFonts w:ascii="Arial" w:hAnsi="Arial" w:cs="Arial" w:eastAsia="Arial"/>
          <w:sz w:val="14"/>
          <w:szCs w:val="14"/>
          <w:spacing w:val="19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revenir</w:t>
      </w:r>
      <w:r>
        <w:rPr>
          <w:rFonts w:ascii="Arial" w:hAnsi="Arial" w:cs="Arial" w:eastAsia="Arial"/>
          <w:sz w:val="14"/>
          <w:szCs w:val="14"/>
          <w:spacing w:val="14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ses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2"/>
        </w:rPr>
        <w:t>égarements.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79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62.035pt;margin-top:-10.495587pt;width:136.744pt;height:29.648pt;mso-position-horizontal-relative:page;mso-position-vertical-relative:paragraph;z-index:-693" coordorigin="1241,-210" coordsize="2735,593">
            <v:shape style="position:absolute;left:1241;top:-210;width:2735;height:593" coordorigin="1241,-210" coordsize="2735,593" path="m1241,-210l3976,-210,3976,383,1241,383,1241,-210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2.63026pt;width:19.361957pt;height:11.496166pt;mso-position-horizontal-relative:page;mso-position-vertical-relative:paragraph;z-index:-687" type="#_x0000_t75">
            <v:imagedata r:id="rId34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ThG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6" w:after="0" w:line="240" w:lineRule="auto"/>
        <w:ind w:left="37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Th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G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inusitée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hébreu.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5" w:lineRule="auto"/>
        <w:ind w:left="369" w:right="167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L’arabe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pict>
          <v:shape style="width:11.495724pt;height:13.916411pt;mso-position-horizontal-relative:char;mso-position-vertical-relative:line" type="#_x0000_t75">
            <v:imagedata r:id="rId35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semble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indiquer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mutation,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action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passagère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cours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quelque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chose.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entend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pict>
          <v:shape style="width:12.706pt;height:12.705487pt;mso-position-horizontal-relative:char;mso-position-vertical-relative:line" type="#_x0000_t75">
            <v:imagedata r:id="rId36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mitre,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thiare.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757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62.035pt;margin-top:-10.496284pt;width:136.744pt;height:29.648pt;mso-position-horizontal-relative:page;mso-position-vertical-relative:paragraph;z-index:-692" coordorigin="1241,-210" coordsize="2735,593">
            <v:shape style="position:absolute;left:1241;top:-210;width:2735;height:593" coordorigin="1241,-210" coordsize="2735,593" path="m1241,-210l3976,-210,3976,383,1241,383,1241,-210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2.630256pt;width:17.545957pt;height:11.495973pt;mso-position-horizontal-relative:page;mso-position-vertical-relative:paragraph;z-index:-686" type="#_x0000_t75">
            <v:imagedata r:id="rId37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ThD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6" w:after="0" w:line="240" w:lineRule="auto"/>
        <w:ind w:left="37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Th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Rac.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inusitée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hébreu.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8" w:after="0" w:line="405" w:lineRule="auto"/>
        <w:ind w:left="369" w:right="559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chaldaïque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ainsi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syriaque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pict>
          <v:shape style="width:12.1003pt;height:13.916pt;mso-position-horizontal-relative:char;mso-position-vertical-relative:line" type="#_x0000_t75">
            <v:imagedata r:id="rId38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indiquent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également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sein</w:t>
      </w:r>
      <w:r>
        <w:rPr>
          <w:rFonts w:ascii="Arial" w:hAnsi="Arial" w:cs="Arial" w:eastAsia="Arial"/>
          <w:sz w:val="14"/>
          <w:szCs w:val="14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L’ar.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pict>
          <v:shape style="width:15.125485pt;height:11.496166pt;mso-position-horizontal-relative:char;mso-position-vertical-relative:line" type="#_x0000_t75">
            <v:imagedata r:id="rId39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pict>
          <v:shape style="width:15.125724pt;height:11.496166pt;mso-position-horizontal-relative:char;mso-position-vertical-relative:line" type="#_x0000_t75">
            <v:imagedata r:id="rId40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signifie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humecter,</w:t>
      </w:r>
      <w:r>
        <w:rPr>
          <w:rFonts w:ascii="Arial" w:hAnsi="Arial" w:cs="Arial" w:eastAsia="Arial"/>
          <w:sz w:val="14"/>
          <w:szCs w:val="14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arroser,</w:t>
      </w:r>
      <w:r>
        <w:rPr>
          <w:rFonts w:ascii="Arial" w:hAnsi="Arial" w:cs="Arial" w:eastAsia="Arial"/>
          <w:sz w:val="14"/>
          <w:szCs w:val="14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mouiller.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pgMar w:header="88" w:footer="17" w:top="280" w:bottom="200" w:left="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6" w:after="0" w:line="159" w:lineRule="exact"/>
        <w:ind w:left="805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62.035pt;margin-top:-11.706175pt;width:136.744pt;height:30.858pt;mso-position-horizontal-relative:page;mso-position-vertical-relative:paragraph;z-index:-685" coordorigin="1241,-234" coordsize="2735,617">
            <v:shape style="position:absolute;left:1241;top:-234;width:2735;height:617" coordorigin="1241,-234" coordsize="2735,617" path="m1241,-234l3976,-234,3976,383,1241,383,1241,-234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3.840175pt;width:19.966957pt;height:12.706pt;mso-position-horizontal-relative:page;mso-position-vertical-relative:paragraph;z-index:-680" type="#_x0000_t75">
            <v:imagedata r:id="rId41" o:title=""/>
          </v:shape>
        </w:pict>
      </w:r>
      <w:r>
        <w:rPr/>
        <w:pict>
          <v:shape style="position:absolute;margin-left:451.695007pt;margin-top:-80.078087pt;width:146.424634pt;height:392.079756pt;mso-position-horizontal-relative:page;mso-position-vertical-relative:paragraph;z-index:-674" type="#_x0000_t75">
            <v:imagedata r:id="rId42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ThE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88" w:lineRule="auto"/>
        <w:ind w:left="369" w:right="3087"/>
        <w:jc w:val="left"/>
        <w:tabs>
          <w:tab w:pos="248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07.415001pt;margin-top:-1.417169pt;width:15.126pt;height:10.285767pt;mso-position-horizontal-relative:page;mso-position-vertical-relative:paragraph;z-index:-679" type="#_x0000_t75">
            <v:imagedata r:id="rId43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w w:val="103"/>
        </w:rPr>
        <w:t>ThE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Rac.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analogue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R,</w:t>
      </w:r>
      <w:r>
        <w:rPr>
          <w:rFonts w:ascii="Arial" w:hAnsi="Arial" w:cs="Arial" w:eastAsia="Arial"/>
          <w:sz w:val="14"/>
          <w:szCs w:val="14"/>
          <w:color w:val="000000"/>
          <w:spacing w:val="-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ThA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mais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l’expression,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morale,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caractérise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davantage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raison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influente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sympathique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choses.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22" w:lineRule="exact"/>
        <w:ind w:left="369" w:right="-20"/>
        <w:jc w:val="left"/>
        <w:tabs>
          <w:tab w:pos="98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8.471001pt;margin-top:1.166955pt;width:28.437pt;height:21.177147pt;mso-position-horizontal-relative:page;mso-position-vertical-relative:paragraph;z-index:-678" coordorigin="369,23" coordsize="569,424">
            <v:shape style="position:absolute;left:696;top:23;width:242;height:169" type="#_x0000_t75">
              <v:imagedata r:id="rId44" o:title=""/>
            </v:shape>
            <v:shape style="position:absolute;left:369;top:241;width:387;height:206" type="#_x0000_t75">
              <v:imagedata r:id="rId45" o:title=""/>
            </v:shape>
            <w10:wrap type="none"/>
          </v:group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L’ar.</w:t>
      </w:r>
      <w:r>
        <w:rPr>
          <w:rFonts w:ascii="Arial" w:hAnsi="Arial" w:cs="Arial" w:eastAsia="Arial"/>
          <w:sz w:val="14"/>
          <w:szCs w:val="14"/>
          <w:spacing w:val="-31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signifie</w:t>
      </w:r>
      <w:r>
        <w:rPr>
          <w:rFonts w:ascii="Arial" w:hAnsi="Arial" w:cs="Arial" w:eastAsia="Arial"/>
          <w:sz w:val="14"/>
          <w:szCs w:val="14"/>
          <w:spacing w:val="30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proprement</w:t>
      </w:r>
      <w:r>
        <w:rPr>
          <w:rFonts w:ascii="Arial" w:hAnsi="Arial" w:cs="Arial" w:eastAsia="Arial"/>
          <w:sz w:val="14"/>
          <w:szCs w:val="14"/>
          <w:spacing w:val="26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1"/>
        </w:rPr>
        <w:t>s’égare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,</w:t>
      </w:r>
      <w:r>
        <w:rPr>
          <w:rFonts w:ascii="Arial" w:hAnsi="Arial" w:cs="Arial" w:eastAsia="Arial"/>
          <w:sz w:val="14"/>
          <w:szCs w:val="14"/>
          <w:spacing w:val="33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se</w:t>
      </w:r>
      <w:r>
        <w:rPr>
          <w:rFonts w:ascii="Arial" w:hAnsi="Arial" w:cs="Arial" w:eastAsia="Arial"/>
          <w:sz w:val="14"/>
          <w:szCs w:val="14"/>
          <w:spacing w:val="17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perdre</w:t>
      </w:r>
      <w:r>
        <w:rPr>
          <w:rFonts w:ascii="Arial" w:hAnsi="Arial" w:cs="Arial" w:eastAsia="Arial"/>
          <w:sz w:val="14"/>
          <w:szCs w:val="14"/>
          <w:spacing w:val="25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dans</w:t>
      </w:r>
      <w:r>
        <w:rPr>
          <w:rFonts w:ascii="Arial" w:hAnsi="Arial" w:cs="Arial" w:eastAsia="Arial"/>
          <w:sz w:val="14"/>
          <w:szCs w:val="14"/>
          <w:spacing w:val="30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vide.</w:t>
      </w:r>
      <w:r>
        <w:rPr>
          <w:rFonts w:ascii="Arial" w:hAnsi="Arial" w:cs="Arial" w:eastAsia="Arial"/>
          <w:sz w:val="14"/>
          <w:szCs w:val="14"/>
          <w:spacing w:val="26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On</w:t>
      </w:r>
      <w:r>
        <w:rPr>
          <w:rFonts w:ascii="Arial" w:hAnsi="Arial" w:cs="Arial" w:eastAsia="Arial"/>
          <w:sz w:val="14"/>
          <w:szCs w:val="14"/>
          <w:spacing w:val="28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entend</w:t>
      </w:r>
      <w:r>
        <w:rPr>
          <w:rFonts w:ascii="Arial" w:hAnsi="Arial" w:cs="Arial" w:eastAsia="Arial"/>
          <w:sz w:val="14"/>
          <w:szCs w:val="14"/>
          <w:spacing w:val="26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par</w:t>
      </w:r>
      <w:r>
        <w:rPr>
          <w:rFonts w:ascii="Arial" w:hAnsi="Arial" w:cs="Arial" w:eastAsia="Arial"/>
          <w:sz w:val="14"/>
          <w:szCs w:val="14"/>
          <w:spacing w:val="23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composé</w:t>
      </w:r>
      <w:r>
        <w:rPr>
          <w:rFonts w:ascii="Arial" w:hAnsi="Arial" w:cs="Arial" w:eastAsia="Arial"/>
          <w:sz w:val="14"/>
          <w:szCs w:val="14"/>
          <w:spacing w:val="16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6"/>
          <w:w w:val="100"/>
          <w:position w:val="-1"/>
        </w:rPr>
        <w:pict>
          <v:shape style="width:19.361885pt;height:10.286pt;mso-position-horizontal-relative:char;mso-position-vertical-relative:line" type="#_x0000_t75">
            <v:imagedata r:id="rId46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1"/>
        </w:rPr>
        <w:t>une</w:t>
      </w:r>
      <w:r>
        <w:rPr>
          <w:rFonts w:ascii="Arial" w:hAnsi="Arial" w:cs="Arial" w:eastAsia="Arial"/>
          <w:sz w:val="14"/>
          <w:szCs w:val="14"/>
          <w:spacing w:val="28"/>
          <w:w w:val="100"/>
          <w:i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1"/>
        </w:rPr>
        <w:t>chose</w:t>
      </w:r>
      <w:r>
        <w:rPr>
          <w:rFonts w:ascii="Arial" w:hAnsi="Arial" w:cs="Arial" w:eastAsia="Arial"/>
          <w:sz w:val="14"/>
          <w:szCs w:val="14"/>
          <w:spacing w:val="32"/>
          <w:w w:val="100"/>
          <w:i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1"/>
        </w:rPr>
        <w:t>vain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;</w:t>
      </w:r>
      <w:r>
        <w:rPr>
          <w:rFonts w:ascii="Arial" w:hAnsi="Arial" w:cs="Arial" w:eastAsia="Arial"/>
          <w:sz w:val="14"/>
          <w:szCs w:val="14"/>
          <w:spacing w:val="28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et</w:t>
      </w:r>
      <w:r>
        <w:rPr>
          <w:rFonts w:ascii="Arial" w:hAnsi="Arial" w:cs="Arial" w:eastAsia="Arial"/>
          <w:sz w:val="14"/>
          <w:szCs w:val="14"/>
          <w:spacing w:val="25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par</w:t>
      </w:r>
      <w:r>
        <w:rPr>
          <w:rFonts w:ascii="Arial" w:hAnsi="Arial" w:cs="Arial" w:eastAsia="Arial"/>
          <w:sz w:val="14"/>
          <w:szCs w:val="14"/>
          <w:spacing w:val="23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1"/>
        </w:rPr>
        <w:t>verbe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93" w:after="0" w:line="240" w:lineRule="auto"/>
        <w:ind w:left="757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liquéfie.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22.387pt;height:8.470411pt;mso-position-horizontal-relative:char;mso-position-vertical-relative:line" type="#_x0000_t75">
            <v:imagedata r:id="rId4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ThE.OM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(Rac.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comp.).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L'abîme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l'existence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universell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pict>
          <v:shape style="width:9.680557pt;height:7.260411pt;mso-position-horizontal-relative:char;mso-position-vertical-relative:line" type="#_x0000_t75">
            <v:imagedata r:id="rId48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Th.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3"/>
        </w:rPr>
        <w:t>O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06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62.035pt;margin-top:-7.867pt;width:136.744pt;height:30.858pt;mso-position-horizontal-relative:page;mso-position-vertical-relative:paragraph;z-index:-684" coordorigin="1241,-157" coordsize="2735,617">
            <v:shape style="position:absolute;left:1241;top:-157;width:2735;height:617" coordorigin="1241,-157" coordsize="2735,617" path="m1241,-157l3976,-157,3976,460,1241,460,1241,-157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width:16.336656pt;height:12.705319pt;mso-position-horizontal-relative:char;mso-position-vertical-relative:line" type="#_x0000_t75">
            <v:imagedata r:id="rId4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ThO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Th.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O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analogue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aux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pict>
          <v:shape style="width:15.126534pt;height:9.075859pt;mso-position-horizontal-relative:char;mso-position-vertical-relative:line" type="#_x0000_t75">
            <v:imagedata r:id="rId50" o:title=""/>
          </v:shape>
        </w:pic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pict>
          <v:shape style="width:13.915847pt;height:9.075859pt;mso-position-horizontal-relative:char;mso-position-vertical-relative:line" type="#_x0000_t75">
            <v:imagedata r:id="rId51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ThE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ThA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mais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d’un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effet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physique.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9" w:lineRule="auto"/>
        <w:ind w:left="370" w:right="3077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2.101pt;height:8.470859pt;mso-position-horizontal-relative:char;mso-position-vertical-relative:line" type="#_x0000_t75">
            <v:imagedata r:id="rId52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Th.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O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.Toute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sign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symbole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caractère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hiéroglyphique,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emblématique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fable,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récit,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description,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livre,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monumen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etc.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68" w:lineRule="auto"/>
        <w:ind w:left="369" w:right="3059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8.470669pt;height:12.1pt;mso-position-horizontal-relative:char;mso-position-vertical-relative:line" type="#_x0000_t75">
            <v:imagedata r:id="rId53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caractérise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simple,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non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composée,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non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complexe,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telle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qu’une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corde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brin,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seule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lettre.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C'est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aussi,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restreint,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heur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étendue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temps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envisagée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manière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simple.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8.756761pt;height:9.075656pt;mso-position-horizontal-relative:char;mso-position-vertical-relative:line" type="#_x0000_t75">
            <v:imagedata r:id="rId54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Th.O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désigner</w:t>
      </w:r>
      <w:r>
        <w:rPr>
          <w:rFonts w:ascii="Arial" w:hAnsi="Arial" w:cs="Arial" w:eastAsia="Arial"/>
          <w:sz w:val="14"/>
          <w:szCs w:val="14"/>
          <w:color w:val="000000"/>
          <w:spacing w:val="-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signifie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caractérise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décrir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etc.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5" w:after="0" w:line="420" w:lineRule="atLeast"/>
        <w:ind w:left="369" w:right="426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7.546638pt;height:9.680473pt;mso-position-horizontal-relative:char;mso-position-vertical-relative:line" type="#_x0000_t75">
            <v:imagedata r:id="rId5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Th.OC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milieu,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l'entre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deux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choses,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point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réunion.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pict>
          <v:shape style="width:13.31135pt;height:9.075473pt;mso-position-horizontal-relative:char;mso-position-vertical-relative:line" type="#_x0000_t75">
            <v:imagedata r:id="rId56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ThC</w:t>
      </w:r>
      <w:r>
        <w:rPr>
          <w:rFonts w:ascii="Arial" w:hAnsi="Arial" w:cs="Arial" w:eastAsia="Arial"/>
          <w:sz w:val="14"/>
          <w:szCs w:val="14"/>
          <w:color w:val="FF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pict>
          <v:shape style="width:15.126pt;height:9.075621pt;mso-position-horizontal-relative:char;mso-position-vertical-relative:line" type="#_x0000_t75">
            <v:imagedata r:id="rId57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TH.OR</w:t>
      </w:r>
      <w:r>
        <w:rPr>
          <w:rFonts w:ascii="Arial" w:hAnsi="Arial" w:cs="Arial" w:eastAsia="Arial"/>
          <w:sz w:val="14"/>
          <w:szCs w:val="14"/>
          <w:color w:val="FF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-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mouvement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orbiculaire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sympathique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tour,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série,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ordre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pict>
          <v:shape style="width:13.916411pt;height:9.075621pt;mso-position-horizontal-relative:char;mso-position-vertical-relative:line" type="#_x0000_t75">
            <v:imagedata r:id="rId58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TH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7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62.035pt;margin-top:-10.496494pt;width:136.744pt;height:29.648pt;mso-position-horizontal-relative:page;mso-position-vertical-relative:paragraph;z-index:-683" coordorigin="1241,-210" coordsize="2735,593">
            <v:shape style="position:absolute;left:1241;top:-210;width:2735;height:593" coordorigin="1241,-210" coordsize="2735,593" path="m1241,-210l3976,-210,3976,383,1241,383,1241,-210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2.630254pt;width:16.336656pt;height:11.495759pt;mso-position-horizontal-relative:page;mso-position-vertical-relative:paragraph;z-index:-677" type="#_x0000_t75">
            <v:imagedata r:id="rId59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ThZ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TH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Z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générale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vibration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réaction.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restreint,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trancher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glaive.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805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62.035pt;margin-top:-11.705979pt;width:136.744pt;height:30.858pt;mso-position-horizontal-relative:page;mso-position-vertical-relative:paragraph;z-index:-682" coordorigin="1241,-234" coordsize="2735,617">
            <v:shape style="position:absolute;left:1241;top:-234;width:2735;height:617" coordorigin="1241,-234" coordsize="2735,617" path="m1241,-234l3976,-234,3976,383,1241,383,1241,-234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3.839979pt;width:19.966957pt;height:12.705934pt;mso-position-horizontal-relative:page;mso-position-vertical-relative:paragraph;z-index:-676" type="#_x0000_t75">
            <v:imagedata r:id="rId60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ThH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ThH.</w:t>
      </w:r>
      <w:r>
        <w:rPr>
          <w:rFonts w:ascii="Arial" w:hAnsi="Arial" w:cs="Arial" w:eastAsia="Arial"/>
          <w:sz w:val="14"/>
          <w:szCs w:val="14"/>
          <w:color w:val="FF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inusitée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hébre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3"/>
        </w:rPr>
        <w:t>u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68" w:lineRule="auto"/>
        <w:ind w:left="369" w:right="305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L’arabe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semble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indiquer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émotion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tient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faiblesse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organes.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ajoutant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l’inflexion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gutturale,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caractérise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pict>
          <v:shape style="width:10.285743pt;height:14.521pt;mso-position-horizontal-relative:char;mso-position-vertical-relative:line" type="#_x0000_t75">
            <v:imagedata r:id="rId61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s'amortir.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62" w:lineRule="auto"/>
        <w:ind w:left="369" w:right="3067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9.966883pt;height:8.470783pt;mso-position-horizontal-relative:char;mso-position-vertical-relative:line" type="#_x0000_t75">
            <v:imagedata r:id="rId62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ThHTh</w:t>
      </w:r>
      <w:r>
        <w:rPr>
          <w:rFonts w:ascii="Arial" w:hAnsi="Arial" w:cs="Arial" w:eastAsia="Arial"/>
          <w:sz w:val="14"/>
          <w:szCs w:val="14"/>
          <w:color w:val="FF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Cet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état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soumission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dépendance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exprimé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relations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sous,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dessous,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u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dessous,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pa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3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dessous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inférieu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pict>
          <v:shape style="width:12.100418pt;height:9.075679pt;mso-position-horizontal-relative:char;mso-position-vertical-relative:line" type="#_x0000_t75">
            <v:imagedata r:id="rId63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HT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3"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46" w:after="0" w:line="240" w:lineRule="auto"/>
        <w:ind w:left="85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62.035pt;margin-top:-9.285682pt;width:136.744pt;height:28.438pt;mso-position-horizontal-relative:page;mso-position-vertical-relative:paragraph;z-index:-681" coordorigin="1241,-186" coordsize="2735,569">
            <v:shape style="position:absolute;left:1241;top:-186;width:2735;height:569" coordorigin="1241,-186" coordsize="2735,569" path="m1241,-186l3976,-186,3976,383,1241,383,1241,-186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1.419681pt;width:20.571957pt;height:10.285622pt;mso-position-horizontal-relative:page;mso-position-vertical-relative:paragraph;z-index:-675" type="#_x0000_t75">
            <v:imagedata r:id="rId64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ThT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jc w:val="left"/>
        <w:spacing w:after="0"/>
        <w:sectPr>
          <w:pgMar w:header="88" w:footer="17" w:top="280" w:bottom="200" w:left="0" w:right="160"/>
          <w:pgSz w:w="12240" w:h="15840"/>
        </w:sectPr>
      </w:pPr>
      <w:rPr/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Th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inusitée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hébreu.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3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L’arabe</w:t>
      </w:r>
      <w:r>
        <w:rPr>
          <w:rFonts w:ascii="Arial" w:hAnsi="Arial" w:cs="Arial" w:eastAsia="Arial"/>
          <w:sz w:val="14"/>
          <w:szCs w:val="14"/>
          <w:spacing w:val="31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31"/>
          <w:w w:val="100"/>
          <w:position w:val="-2"/>
        </w:rPr>
        <w:pict>
          <v:shape style="width:12.705626pt;height:10.285935pt;mso-position-horizontal-relative:char;mso-position-vertical-relative:line" type="#_x0000_t75">
            <v:imagedata r:id="rId65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31"/>
          <w:w w:val="100"/>
          <w:position w:val="-2"/>
        </w:rPr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exprime</w:t>
      </w:r>
      <w:r>
        <w:rPr>
          <w:rFonts w:ascii="Arial" w:hAnsi="Arial" w:cs="Arial" w:eastAsia="Arial"/>
          <w:sz w:val="14"/>
          <w:szCs w:val="14"/>
          <w:spacing w:val="16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état</w:t>
      </w:r>
      <w:r>
        <w:rPr>
          <w:rFonts w:ascii="Arial" w:hAnsi="Arial" w:cs="Arial" w:eastAsia="Arial"/>
          <w:sz w:val="14"/>
          <w:szCs w:val="14"/>
          <w:spacing w:val="16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d’enfance,</w:t>
      </w:r>
      <w:r>
        <w:rPr>
          <w:rFonts w:ascii="Arial" w:hAnsi="Arial" w:cs="Arial" w:eastAsia="Arial"/>
          <w:sz w:val="14"/>
          <w:szCs w:val="14"/>
          <w:spacing w:val="24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faiblesse</w:t>
      </w:r>
      <w:r>
        <w:rPr>
          <w:rFonts w:ascii="Arial" w:hAnsi="Arial" w:cs="Arial" w:eastAsia="Arial"/>
          <w:sz w:val="14"/>
          <w:szCs w:val="14"/>
          <w:spacing w:val="22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2"/>
        </w:rPr>
        <w:t>d’imbécilité.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745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65.666pt;margin-top:-10.495967pt;width:133.113pt;height:29.648pt;mso-position-horizontal-relative:page;mso-position-vertical-relative:paragraph;z-index:-673" coordorigin="1313,-210" coordsize="2662,593">
            <v:shape style="position:absolute;left:1313;top:-210;width:2662;height:593" coordorigin="1313,-210" coordsize="2662,593" path="m1313,-210l3976,-210,3976,383,1313,383,1313,-210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2.630239pt;width:16.941718pt;height:11.496166pt;mso-position-horizontal-relative:page;mso-position-vertical-relative:paragraph;z-index:-669" type="#_x0000_t75">
            <v:imagedata r:id="rId66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ThI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369" w:right="-20"/>
        <w:jc w:val="left"/>
        <w:tabs>
          <w:tab w:pos="258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14.675613pt;margin-top:-.821625pt;width:13.31135pt;height:9.68pt;mso-position-horizontal-relative:page;mso-position-vertical-relative:paragraph;z-index:-668" type="#_x0000_t75">
            <v:imagedata r:id="rId67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TH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analogue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-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ThE.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6.336515pt;height:9.075278pt;mso-position-horizontal-relative:char;mso-position-vertical-relative:line" type="#_x0000_t75">
            <v:imagedata r:id="rId6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ThIM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midi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9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6.941577pt;height:7.86579pt;mso-position-horizontal-relative:char;mso-position-vertical-relative:line" type="#_x0000_t75">
            <v:imagedata r:id="rId6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ThISh</w:t>
      </w:r>
      <w:r>
        <w:rPr>
          <w:rFonts w:ascii="Arial" w:hAnsi="Arial" w:cs="Arial" w:eastAsia="Arial"/>
          <w:sz w:val="14"/>
          <w:szCs w:val="14"/>
          <w:color w:val="FF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bouc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pict>
          <v:shape style="width:15.126pt;height:9.07579pt;mso-position-horizontal-relative:char;mso-position-vertical-relative:line" type="#_x0000_t75">
            <v:imagedata r:id="rId70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ThS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3"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866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65.666pt;margin-top:-14.12676pt;width:133.113pt;height:33.278pt;mso-position-horizontal-relative:page;mso-position-vertical-relative:paragraph;z-index:-672" coordorigin="1313,-283" coordsize="2662,666">
            <v:shape style="position:absolute;left:1313;top:-283;width:2662;height:666" coordorigin="1313,-283" coordsize="2662,666" path="m1313,-283l3976,-283,3976,383,1313,383,1313,-283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6.259761pt;width:21.176957pt;height:15.125661pt;mso-position-horizontal-relative:page;mso-position-vertical-relative:paragraph;z-index:-667" type="#_x0000_t75">
            <v:imagedata r:id="rId71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ThC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6" w:after="0" w:line="288" w:lineRule="auto"/>
        <w:ind w:left="370" w:right="1522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Th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C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.Cette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caractérise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point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sympathique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où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choses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sont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formées,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quant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leurs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parties,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aggrégées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aux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autres;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point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contact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où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elles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touchent;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point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central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vers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lequel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elles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gravitent.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là,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369" w:right="1508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3.91627pt;height:11.496166pt;mso-position-horizontal-relative:char;mso-position-vertical-relative:line" type="#_x0000_t75">
            <v:imagedata r:id="rId72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ThC</w:t>
      </w:r>
      <w:r>
        <w:rPr>
          <w:rFonts w:ascii="Arial" w:hAnsi="Arial" w:cs="Arial" w:eastAsia="Arial"/>
          <w:sz w:val="14"/>
          <w:szCs w:val="14"/>
          <w:color w:val="FF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pict>
          <v:shape style="width:18.151841pt;height:10.285392pt;mso-position-horizontal-relative:char;mso-position-vertical-relative:line" type="#_x0000_t75">
            <v:imagedata r:id="rId73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ThCCfinal</w:t>
      </w:r>
      <w:r>
        <w:rPr>
          <w:rFonts w:ascii="Arial" w:hAnsi="Arial" w:cs="Arial" w:eastAsia="Arial"/>
          <w:sz w:val="14"/>
          <w:szCs w:val="14"/>
          <w:color w:val="FF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(R.intens.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lien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intermédiair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entr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deux;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point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délicat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d’une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chose,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d’une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question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2" w:after="0" w:line="240" w:lineRule="auto"/>
        <w:ind w:left="369" w:right="1513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dextérité</w:t>
      </w:r>
      <w:r>
        <w:rPr>
          <w:rFonts w:ascii="Arial" w:hAnsi="Arial" w:cs="Arial" w:eastAsia="Arial"/>
          <w:sz w:val="14"/>
          <w:szCs w:val="14"/>
          <w:spacing w:val="3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laquelle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saisit;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finesse</w:t>
      </w:r>
      <w:r>
        <w:rPr>
          <w:rFonts w:ascii="Arial" w:hAnsi="Arial" w:cs="Arial" w:eastAsia="Arial"/>
          <w:sz w:val="14"/>
          <w:szCs w:val="14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laquelle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s’en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sert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tend</w:t>
      </w:r>
      <w:r>
        <w:rPr>
          <w:rFonts w:ascii="Arial" w:hAnsi="Arial" w:cs="Arial" w:eastAsia="Arial"/>
          <w:sz w:val="14"/>
          <w:szCs w:val="14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point;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oppresse</w:t>
      </w:r>
      <w:r>
        <w:rPr>
          <w:rFonts w:ascii="Arial" w:hAnsi="Arial" w:cs="Arial" w:eastAsia="Arial"/>
          <w:sz w:val="14"/>
          <w:szCs w:val="14"/>
          <w:spacing w:val="3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;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9" w:after="0" w:line="240" w:lineRule="auto"/>
        <w:ind w:left="369" w:right="7576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calamité</w:t>
      </w:r>
      <w:r>
        <w:rPr>
          <w:rFonts w:ascii="Arial" w:hAnsi="Arial" w:cs="Arial" w:eastAsia="Arial"/>
          <w:sz w:val="14"/>
          <w:szCs w:val="14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etc.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5.731448pt;height:9.6796pt;mso-position-horizontal-relative:char;mso-position-vertical-relative:line" type="#_x0000_t75">
            <v:imagedata r:id="rId74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Th.OC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7" w:lineRule="auto"/>
        <w:ind w:left="369" w:right="1505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pict>
          <v:shape style="width:13.31135pt;height:8.470668pt;mso-position-horizontal-relative:char;mso-position-vertical-relative:line" type="#_x0000_t75">
            <v:imagedata r:id="rId75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n’a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conservé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radical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l’hébreu,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seul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développement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rapporte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l’opression,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soit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physique,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soit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morale,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celle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homme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oppressé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l’ivresse,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accès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folie.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verbe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intensitif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22.387pt;height:10.891pt;mso-position-horizontal-relative:char;mso-position-vertical-relative:line" type="#_x0000_t75">
            <v:imagedata r:id="rId76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pict>
          <v:shape style="width:22.38727pt;height:10.891pt;mso-position-horizontal-relative:char;mso-position-vertical-relative:line" type="#_x0000_t75">
            <v:imagedata r:id="rId77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signifie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encore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fouler</w:t>
      </w:r>
      <w:r>
        <w:rPr>
          <w:rFonts w:ascii="Arial" w:hAnsi="Arial" w:cs="Arial" w:eastAsia="Arial"/>
          <w:sz w:val="14"/>
          <w:szCs w:val="14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aux</w:t>
      </w:r>
      <w:r>
        <w:rPr>
          <w:rFonts w:ascii="Arial" w:hAnsi="Arial" w:cs="Arial" w:eastAsia="Arial"/>
          <w:sz w:val="14"/>
          <w:szCs w:val="14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pied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couvrir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vagues,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inonder</w:t>
      </w:r>
      <w:r>
        <w:rPr>
          <w:rFonts w:ascii="Arial" w:hAnsi="Arial" w:cs="Arial" w:eastAsia="Arial"/>
          <w:sz w:val="14"/>
          <w:szCs w:val="14"/>
          <w:spacing w:val="-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757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65.666pt;margin-top:-14.126276pt;width:133.113pt;height:33.278pt;mso-position-horizontal-relative:page;mso-position-vertical-relative:paragraph;z-index:-671" coordorigin="1313,-283" coordsize="2662,666">
            <v:shape style="position:absolute;left:1313;top:-283;width:2662;height:666" coordorigin="1313,-283" coordsize="2662,666" path="m1313,-283l3976,-283,3976,383,1313,383,1313,-283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6.260276pt;width:15.731595pt;height:15.126pt;mso-position-horizontal-relative:page;mso-position-vertical-relative:paragraph;z-index:-666" type="#_x0000_t75">
            <v:imagedata r:id="rId78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ThL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6" w:after="0" w:line="240" w:lineRule="auto"/>
        <w:ind w:left="37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Th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d’entassement,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d’amas,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cumulation;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qu’on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amoncelle,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qu’on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place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l’un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sur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l’autre.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8" w:lineRule="auto"/>
        <w:ind w:left="369" w:right="1499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pict>
          <v:shape style="width:10.891104pt;height:10.891104pt;mso-position-horizontal-relative:char;mso-position-vertical-relative:line" type="#_x0000_t75">
            <v:imagedata r:id="rId79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tient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radical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l’hébreu,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plupart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ses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développemens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grand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nombre.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restreint,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R.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arabe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signifie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cependant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soulev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l’on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entend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pict>
          <v:shape style="width:10.890633pt;height:11.495914pt;mso-position-horizontal-relative:char;mso-position-vertical-relative:line" type="#_x0000_t75">
            <v:imagedata r:id="rId80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tir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hors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terre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puits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creusant.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57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1.496025pt;height:11.495767pt;mso-position-horizontal-relative:char;mso-position-vertical-relative:line" type="#_x0000_t75">
            <v:imagedata r:id="rId81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ThL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pict>
          <v:shape style="width:16.336000pt;height:11.495767pt;mso-position-horizontal-relative:char;mso-position-vertical-relative:line" type="#_x0000_t75">
            <v:imagedata r:id="rId82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ThLL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intens.).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monceau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tas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suspendue,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carquois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trophée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d’arme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etc.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79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65.666pt;margin-top:-9.286183pt;width:133.113pt;height:28.438pt;mso-position-horizontal-relative:page;mso-position-vertical-relative:paragraph;z-index:-670" coordorigin="1313,-186" coordsize="2662,569">
            <v:shape style="position:absolute;left:1313;top:-186;width:2662;height:569" coordorigin="1313,-186" coordsize="2662,569" path="m1313,-186l3976,-186,3976,383,1313,383,1313,-186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1.420164pt;width:17.545957pt;height:10.285981pt;mso-position-horizontal-relative:page;mso-position-vertical-relative:paragraph;z-index:-665" type="#_x0000_t75">
            <v:imagedata r:id="rId83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ThM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0" w:after="0" w:line="281" w:lineRule="auto"/>
        <w:ind w:left="370" w:right="1519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ThM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où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signes,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symbole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perfection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trouve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universalisé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collectif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pict>
          <v:shape style="width:7.865597pt;height:7.865pt;mso-position-horizontal-relative:char;mso-position-vertical-relative:line" type="#_x0000_t75">
            <v:imagedata r:id="rId84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M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développe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l’idée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universellement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vrai,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universellement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approuvé,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image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accompliede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l’âme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universelle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là,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2.706pt;height:7.26pt;mso-position-horizontal-relative:char;mso-position-vertical-relative:line" type="#_x0000_t75">
            <v:imagedata r:id="rId8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ThM</w:t>
      </w:r>
      <w:r>
        <w:rPr>
          <w:rFonts w:ascii="Arial" w:hAnsi="Arial" w:cs="Arial" w:eastAsia="Arial"/>
          <w:sz w:val="14"/>
          <w:szCs w:val="14"/>
          <w:color w:val="FF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perfection,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l'inlégrité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soit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physique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soit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morale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vérité,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justice,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sainteté</w:t>
      </w:r>
      <w:r>
        <w:rPr>
          <w:rFonts w:ascii="Arial" w:hAnsi="Arial" w:cs="Arial" w:eastAsia="Arial"/>
          <w:sz w:val="14"/>
          <w:szCs w:val="14"/>
          <w:color w:val="000000"/>
          <w:spacing w:val="-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toutes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vertus.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5" w:lineRule="auto"/>
        <w:ind w:left="369" w:right="150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pict>
          <v:shape style="width:11.495804pt;height:12.705939pt;mso-position-horizontal-relative:char;mso-position-vertical-relative:line" type="#_x0000_t75">
            <v:imagedata r:id="rId86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participe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presque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lesdéveloppements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hébraïque.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restreint,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verbe,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l’action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acheve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accompli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perfectionner</w:t>
      </w:r>
      <w:r>
        <w:rPr>
          <w:rFonts w:ascii="Arial" w:hAnsi="Arial" w:cs="Arial" w:eastAsia="Arial"/>
          <w:sz w:val="14"/>
          <w:szCs w:val="14"/>
          <w:spacing w:val="-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fini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relation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adverbiale,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pict>
          <v:shape style="width:10.285557pt;height:12.706288pt;mso-position-horizontal-relative:char;mso-position-vertical-relative:line" type="#_x0000_t75">
            <v:imagedata r:id="rId87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représente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français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là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ba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au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loi</w:t>
      </w:r>
      <w:r>
        <w:rPr>
          <w:rFonts w:ascii="Arial" w:hAnsi="Arial" w:cs="Arial" w:eastAsia="Arial"/>
          <w:sz w:val="14"/>
          <w:szCs w:val="14"/>
          <w:spacing w:val="4"/>
          <w:w w:val="103"/>
          <w:i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pgMar w:header="88" w:footer="17" w:top="280" w:bottom="200" w:left="0" w:right="1720"/>
          <w:pgSz w:w="12240" w:h="15840"/>
        </w:sectPr>
      </w:pPr>
      <w:rPr/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0" w:after="0" w:line="185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8.756761pt;height:7.865798pt;mso-position-horizontal-relative:char;mso-position-vertical-relative:line" type="#_x0000_t75">
            <v:imagedata r:id="rId8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ThMM</w:t>
      </w:r>
      <w:r>
        <w:rPr>
          <w:rFonts w:ascii="Arial" w:hAnsi="Arial" w:cs="Arial" w:eastAsia="Arial"/>
          <w:sz w:val="14"/>
          <w:szCs w:val="14"/>
          <w:color w:val="FF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intens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).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vertu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outrée,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dégénérée,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devenue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erreur,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imperfection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ruine.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745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65.666pt;margin-top:-15.335979pt;width:133.113pt;height:34.489pt;mso-position-horizontal-relative:page;mso-position-vertical-relative:paragraph;z-index:-664" coordorigin="1313,-307" coordsize="2662,690">
            <v:shape style="position:absolute;left:1313;top:-307;width:2662;height:690" coordorigin="1313,-307" coordsize="2662,690" path="m1313,-307l3976,-307,3976,383,1313,383,1313,-307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7.470766pt;width:16.941717pt;height:16.336657pt;mso-position-horizontal-relative:page;mso-position-vertical-relative:paragraph;z-index:-660" type="#_x0000_t75">
            <v:imagedata r:id="rId89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ThN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6" w:after="0" w:line="288" w:lineRule="auto"/>
        <w:ind w:left="369" w:right="1527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TN</w:t>
      </w:r>
      <w:r>
        <w:rPr>
          <w:rFonts w:ascii="Arial" w:hAnsi="Arial" w:cs="Arial" w:eastAsia="Arial"/>
          <w:sz w:val="14"/>
          <w:szCs w:val="14"/>
          <w:color w:val="FF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substance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ajoutée,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corporéïté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croissante;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extension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-même,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élargissement,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largesse;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restreint,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don.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40" w:lineRule="atLeast"/>
        <w:ind w:left="370" w:right="1500"/>
        <w:jc w:val="left"/>
        <w:tabs>
          <w:tab w:pos="90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31.177147pt;margin-top:1.606026pt;width:14.520853pt;height:30.857544pt;mso-position-horizontal-relative:page;mso-position-vertical-relative:paragraph;z-index:-659" coordorigin="624,32" coordsize="290,617">
            <v:shape style="position:absolute;left:696;top:32;width:206;height:278" type="#_x0000_t75">
              <v:imagedata r:id="rId90" o:title=""/>
            </v:shape>
            <v:shape style="position:absolute;left:624;top:359;width:290;height:290" type="#_x0000_t75">
              <v:imagedata r:id="rId91" o:title=""/>
            </v:shape>
            <w10:wrap type="none"/>
          </v:group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spacing w:val="-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signifie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proprement,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mettre</w:t>
      </w:r>
      <w:r>
        <w:rPr>
          <w:rFonts w:ascii="Arial" w:hAnsi="Arial" w:cs="Arial" w:eastAsia="Arial"/>
          <w:sz w:val="14"/>
          <w:szCs w:val="14"/>
          <w:spacing w:val="3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deux</w:t>
      </w:r>
      <w:r>
        <w:rPr>
          <w:rFonts w:ascii="Arial" w:hAnsi="Arial" w:cs="Arial" w:eastAsia="Arial"/>
          <w:sz w:val="14"/>
          <w:szCs w:val="14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porter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nombre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nombre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deux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comparer</w:t>
      </w:r>
      <w:r>
        <w:rPr>
          <w:rFonts w:ascii="Arial" w:hAnsi="Arial" w:cs="Arial" w:eastAsia="Arial"/>
          <w:sz w:val="14"/>
          <w:szCs w:val="14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ensemble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augmenter.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entend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-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l’herbe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sèche,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foi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onomatopée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pict>
          <v:shape style="width:9.680465pt;height:12.705544pt;mso-position-horizontal-relative:char;mso-position-vertical-relative:line" type="#_x0000_t75">
            <v:imagedata r:id="rId92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peint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bruit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métaux,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tintement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cordes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sonores.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46" w:after="0" w:line="159" w:lineRule="exact"/>
        <w:ind w:left="611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.814753pt;width:10.285902pt;height:9.680734pt;mso-position-horizontal-relative:page;mso-position-vertical-relative:paragraph;z-index:-658" type="#_x0000_t75">
            <v:imagedata r:id="rId93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ThN</w:t>
      </w:r>
      <w:r>
        <w:rPr>
          <w:rFonts w:ascii="Arial" w:hAnsi="Arial" w:cs="Arial" w:eastAsia="Arial"/>
          <w:sz w:val="14"/>
          <w:szCs w:val="14"/>
          <w:color w:val="FF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donner;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grâce,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présent</w:t>
      </w:r>
      <w:r>
        <w:rPr>
          <w:rFonts w:ascii="Arial" w:hAnsi="Arial" w:cs="Arial" w:eastAsia="Arial"/>
          <w:sz w:val="14"/>
          <w:szCs w:val="14"/>
          <w:color w:val="000000"/>
          <w:spacing w:val="-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libéral,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généreux</w:t>
      </w:r>
      <w:r>
        <w:rPr>
          <w:rFonts w:ascii="Arial" w:hAnsi="Arial" w:cs="Arial" w:eastAsia="Arial"/>
          <w:sz w:val="14"/>
          <w:szCs w:val="14"/>
          <w:color w:val="000000"/>
          <w:spacing w:val="-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17" w:after="0" w:line="190" w:lineRule="atLeast"/>
        <w:ind w:left="370" w:right="1523" w:firstLine="387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2.629512pt;width:17.546638pt;height:11.496109pt;mso-position-horizontal-relative:page;mso-position-vertical-relative:paragraph;z-index:-657" type="#_x0000_t75">
            <v:imagedata r:id="rId94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ThNN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(Rac.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intens.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croître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s'étendre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outre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mesure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monstre,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dragon,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crocodile</w:t>
      </w:r>
      <w:r>
        <w:rPr>
          <w:rFonts w:ascii="Arial" w:hAnsi="Arial" w:cs="Arial" w:eastAsia="Arial"/>
          <w:sz w:val="14"/>
          <w:szCs w:val="14"/>
          <w:color w:val="000000"/>
          <w:spacing w:val="-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l’espèce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des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cétacées,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général.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6" w:after="0" w:line="159" w:lineRule="exact"/>
        <w:ind w:left="7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65.666pt;margin-top:-9.285586pt;width:133.113pt;height:28.438pt;mso-position-horizontal-relative:page;mso-position-vertical-relative:paragraph;z-index:-663" coordorigin="1313,-186" coordsize="2662,569">
            <v:shape style="position:absolute;left:1313;top:-186;width:2662;height:569" coordorigin="1313,-186" coordsize="2662,569" path="m1313,-186l3976,-186,3976,383,1313,383,1313,-186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1.420159pt;width:16.336656pt;height:10.285572pt;mso-position-horizontal-relative:page;mso-position-vertical-relative:paragraph;z-index:-656" type="#_x0000_t75">
            <v:imagedata r:id="rId95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ThS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THS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inusitée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hébreu.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chaldaïque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désigne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bouillonnement,</w:t>
      </w:r>
      <w:r>
        <w:rPr>
          <w:rFonts w:ascii="Arial" w:hAnsi="Arial" w:cs="Arial" w:eastAsia="Arial"/>
          <w:sz w:val="14"/>
          <w:szCs w:val="14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ferveu</w:t>
      </w:r>
      <w:r>
        <w:rPr>
          <w:rFonts w:ascii="Arial" w:hAnsi="Arial" w:cs="Arial" w:eastAsia="Arial"/>
          <w:sz w:val="14"/>
          <w:szCs w:val="14"/>
          <w:spacing w:val="8"/>
          <w:w w:val="103"/>
          <w:i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7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L’ar.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2"/>
        </w:rPr>
        <w:pict>
          <v:shape style="width:19.966485pt;height:11.496166pt;mso-position-horizontal-relative:char;mso-position-vertical-relative:line" type="#_x0000_t75">
            <v:imagedata r:id="rId96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4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désigne</w:t>
      </w:r>
      <w:r>
        <w:rPr>
          <w:rFonts w:ascii="Arial" w:hAnsi="Arial" w:cs="Arial" w:eastAsia="Arial"/>
          <w:sz w:val="14"/>
          <w:szCs w:val="14"/>
          <w:spacing w:val="24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2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2"/>
        </w:rPr>
        <w:t>race</w:t>
      </w:r>
      <w:r>
        <w:rPr>
          <w:rFonts w:ascii="Arial" w:hAnsi="Arial" w:cs="Arial" w:eastAsia="Arial"/>
          <w:sz w:val="14"/>
          <w:szCs w:val="14"/>
          <w:spacing w:val="13"/>
          <w:w w:val="100"/>
          <w:i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2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  <w:i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2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  <w:position w:val="-2"/>
        </w:rPr>
        <w:t>lignée</w:t>
      </w:r>
      <w:r>
        <w:rPr>
          <w:rFonts w:ascii="Arial" w:hAnsi="Arial" w:cs="Arial" w:eastAsia="Arial"/>
          <w:sz w:val="14"/>
          <w:szCs w:val="14"/>
          <w:spacing w:val="-27"/>
          <w:w w:val="100"/>
          <w:i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2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805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65.666pt;margin-top:-11.706195pt;width:133.113pt;height:30.858pt;mso-position-horizontal-relative:page;mso-position-vertical-relative:paragraph;z-index:-662" coordorigin="1313,-234" coordsize="2662,617">
            <v:shape style="position:absolute;left:1313;top:-234;width:2662;height:617" coordorigin="1313,-234" coordsize="2662,617" path="m1313,-234l3976,-234,3976,383,1313,383,1313,-234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3.840195pt;width:19.966957pt;height:12.706pt;mso-position-horizontal-relative:page;mso-position-vertical-relative:paragraph;z-index:-655" type="#_x0000_t75">
            <v:imagedata r:id="rId97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ThWh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6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w w:val="103"/>
        </w:rPr>
        <w:t>ThWh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faux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illusoire,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vain;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n’a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l’apparence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semblant.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8.151699pt;height:7.26pt;mso-position-horizontal-relative:char;mso-position-vertical-relative:line" type="#_x0000_t75">
            <v:imagedata r:id="rId9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THWhE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L’état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d’être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abusé,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séduit,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trompé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dehors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spécieux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l'hypocrisie,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fraude.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7" w:lineRule="auto"/>
        <w:ind w:left="369" w:right="15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8.470485pt;height:11.496166pt;mso-position-horizontal-relative:char;mso-position-vertical-relative:line" type="#_x0000_t75">
            <v:imagedata r:id="rId99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tient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hébraïque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seulement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côté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physique,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indique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l’état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énervé,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vigueur.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onomal.,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pict>
          <v:shape style="width:8.470718pt;height:12.101pt;mso-position-horizontal-relative:char;mso-position-vertical-relative:line" type="#_x0000_t75">
            <v:imagedata r:id="rId100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peint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balbutiement,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l’hésitation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parlant;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pict>
          <v:shape style="width:7.865283pt;height:13.311pt;mso-position-horizontal-relative:char;mso-position-vertical-relative:line" type="#_x0000_t75">
            <v:imagedata r:id="rId101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vomissement.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1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5.126pt;height:9.68pt;mso-position-horizontal-relative:char;mso-position-vertical-relative:line" type="#_x0000_t75">
            <v:imagedata r:id="rId102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ThOW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mocque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rir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3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82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86.843002pt;margin-top:-10.495983pt;width:111.936pt;height:29.648pt;mso-position-horizontal-relative:page;mso-position-vertical-relative:paragraph;z-index:-661" coordorigin="1737,-210" coordsize="2239,593">
            <v:shape style="position:absolute;left:1737;top:-210;width:2239;height:593" coordorigin="1737,-210" coordsize="2239,593" path="m1737,-210l3976,-210,3976,383,1737,383,1737,-210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2.630284pt;width:19.361957pt;height:11.496166pt;mso-position-horizontal-relative:page;mso-position-vertical-relative:paragraph;z-index:-654" type="#_x0000_t75">
            <v:imagedata r:id="rId103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ThPh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fin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3"/>
          <w:b/>
          <w:bCs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67" w:lineRule="auto"/>
        <w:ind w:left="369" w:right="1510"/>
        <w:jc w:val="left"/>
        <w:tabs>
          <w:tab w:pos="568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272.596619pt;margin-top:-2.63008pt;width:12.100373pt;height:11.496166pt;mso-position-horizontal-relative:page;mso-position-vertical-relative:paragraph;z-index:-653" type="#_x0000_t75">
            <v:imagedata r:id="rId104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ThP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onomat.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exprimant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bruit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tambour.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là,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analogie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color w:val="000000"/>
          <w:spacing w:val="-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cracher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crachat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métaphore,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objet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dégoûtant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répugne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voir.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l’idiome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arabe,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pict>
          <v:shape style="width:14.52041pt;height:12.100841pt;mso-position-horizontal-relative:char;mso-position-vertical-relative:line" type="#_x0000_t75">
            <v:imagedata r:id="rId105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signifie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tambour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basque.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68" w:lineRule="auto"/>
        <w:ind w:left="369" w:right="1506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5.731454pt;height:10.891104pt;mso-position-horizontal-relative:char;mso-position-vertical-relative:line" type="#_x0000_t75">
            <v:imagedata r:id="rId10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Th.OP</w:t>
      </w:r>
      <w:r>
        <w:rPr>
          <w:rFonts w:ascii="Arial" w:hAnsi="Arial" w:cs="Arial" w:eastAsia="Arial"/>
          <w:sz w:val="14"/>
          <w:szCs w:val="14"/>
          <w:color w:val="FF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chaldaïque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signifie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’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anathématiser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exécrer</w:t>
      </w:r>
      <w:r>
        <w:rPr>
          <w:rFonts w:ascii="Arial" w:hAnsi="Arial" w:cs="Arial" w:eastAsia="Arial"/>
          <w:sz w:val="14"/>
          <w:szCs w:val="14"/>
          <w:color w:val="000000"/>
          <w:spacing w:val="-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pict>
          <v:shape style="width:15.125858pt;height:12.100841pt;mso-position-horizontal-relative:char;mso-position-vertical-relative:line" type="#_x0000_t75">
            <v:imagedata r:id="rId107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indique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l’état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’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être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coupable,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troublé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crime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avili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vice.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jc w:val="left"/>
        <w:spacing w:after="0"/>
        <w:sectPr>
          <w:pgMar w:header="88" w:footer="17" w:top="280" w:bottom="200" w:left="0" w:right="1720"/>
          <w:pgSz w:w="12240" w:h="15840"/>
        </w:sectPr>
      </w:pPr>
      <w:rPr/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841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65.666pt;margin-top:-12.916455pt;width:133.113pt;height:32.0680pt;mso-position-horizontal-relative:page;mso-position-vertical-relative:paragraph;z-index:-652" coordorigin="1313,-258" coordsize="2662,641">
            <v:shape style="position:absolute;left:1313;top:-258;width:2662;height:641" coordorigin="1313,-258" coordsize="2662,641" path="m1313,-258l3976,-258,3976,383,1313,383,1313,-258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5.050455pt;width:19.966957pt;height:13.916pt;mso-position-horizontal-relative:page;mso-position-vertical-relative:paragraph;z-index:-648" type="#_x0000_t75">
            <v:imagedata r:id="rId108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ThCQ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6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w w:val="103"/>
        </w:rPr>
        <w:t>ThCQ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inustitée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béb.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chaldaïque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semble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exprimer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doute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moral,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bien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l’effort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physique.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30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L’ar.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4"/>
        </w:rPr>
        <w:pict>
          <v:shape style="width:12.705485pt;height:13.310825pt;mso-position-horizontal-relative:char;mso-position-vertical-relative:line" type="#_x0000_t75">
            <v:imagedata r:id="rId109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4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R.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onomatopée</w:t>
      </w:r>
      <w:r>
        <w:rPr>
          <w:rFonts w:ascii="Arial" w:hAnsi="Arial" w:cs="Arial" w:eastAsia="Arial"/>
          <w:sz w:val="14"/>
          <w:szCs w:val="14"/>
          <w:spacing w:val="24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représente</w:t>
      </w:r>
      <w:r>
        <w:rPr>
          <w:rFonts w:ascii="Arial" w:hAnsi="Arial" w:cs="Arial" w:eastAsia="Arial"/>
          <w:sz w:val="14"/>
          <w:szCs w:val="14"/>
          <w:spacing w:val="25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français</w:t>
      </w:r>
      <w:r>
        <w:rPr>
          <w:rFonts w:ascii="Arial" w:hAnsi="Arial" w:cs="Arial" w:eastAsia="Arial"/>
          <w:sz w:val="14"/>
          <w:szCs w:val="14"/>
          <w:spacing w:val="24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4"/>
        </w:rPr>
        <w:t>gare</w:t>
      </w:r>
      <w:r>
        <w:rPr>
          <w:rFonts w:ascii="Arial" w:hAnsi="Arial" w:cs="Arial" w:eastAsia="Arial"/>
          <w:sz w:val="14"/>
          <w:szCs w:val="14"/>
          <w:spacing w:val="17"/>
          <w:w w:val="100"/>
          <w:i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4"/>
        </w:rPr>
        <w:t>!</w:t>
      </w:r>
      <w:r>
        <w:rPr>
          <w:rFonts w:ascii="Arial" w:hAnsi="Arial" w:cs="Arial" w:eastAsia="Arial"/>
          <w:sz w:val="14"/>
          <w:szCs w:val="14"/>
          <w:spacing w:val="6"/>
          <w:w w:val="100"/>
          <w:i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Le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verbe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4"/>
        </w:rPr>
        <w:pict>
          <v:shape style="width:14.521472pt;height:15.126pt;mso-position-horizontal-relative:char;mso-position-vertical-relative:line" type="#_x0000_t75">
            <v:imagedata r:id="rId110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24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signifie</w:t>
      </w:r>
      <w:r>
        <w:rPr>
          <w:rFonts w:ascii="Arial" w:hAnsi="Arial" w:cs="Arial" w:eastAsia="Arial"/>
          <w:sz w:val="14"/>
          <w:szCs w:val="14"/>
          <w:spacing w:val="18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  <w:position w:val="-4"/>
        </w:rPr>
        <w:t>desire</w:t>
      </w:r>
      <w:r>
        <w:rPr>
          <w:rFonts w:ascii="Arial" w:hAnsi="Arial" w:cs="Arial" w:eastAsia="Arial"/>
          <w:sz w:val="14"/>
          <w:szCs w:val="14"/>
          <w:spacing w:val="4"/>
          <w:w w:val="103"/>
          <w:i/>
          <w:position w:val="-4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4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79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65.666pt;margin-top:-10.496352pt;width:133.113pt;height:29.648pt;mso-position-horizontal-relative:page;mso-position-vertical-relative:paragraph;z-index:-651" coordorigin="1313,-210" coordsize="2662,593">
            <v:shape style="position:absolute;left:1313;top:-210;width:2662;height:593" coordorigin="1313,-210" coordsize="2662,593" path="m1313,-210l3976,-210,3976,383,1313,383,1313,-210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2.630207pt;width:19.361957pt;height:11.496166pt;mso-position-horizontal-relative:page;mso-position-vertical-relative:paragraph;z-index:-647" type="#_x0000_t75">
            <v:imagedata r:id="rId111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ThR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6" w:after="0" w:line="240" w:lineRule="auto"/>
        <w:ind w:left="37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Th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détermination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donnée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l’élément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très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étendu,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modalité.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2.101pt;height:7.26pt;mso-position-horizontal-relative:char;mso-position-vertical-relative:line" type="#_x0000_t75">
            <v:imagedata r:id="rId112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Th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restreint,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espèce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fusion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infusio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distillatio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3"/>
          <w:i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3" w:lineRule="auto"/>
        <w:ind w:left="369" w:right="1498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pict>
          <v:shape style="width:6.655485pt;height:12.706pt;mso-position-horizontal-relative:char;mso-position-vertical-relative:line" type="#_x0000_t75">
            <v:imagedata r:id="rId113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pict>
          <v:shape style="width:9.680767pt;height:15.126pt;mso-position-horizontal-relative:char;mso-position-vertical-relative:line" type="#_x0000_t75">
            <v:imagedata r:id="rId114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tient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hébraïque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seulement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côté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restreint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physique.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C'est,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proprement,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suc,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donne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liquide,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distille.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4.521pt;height:8.470664pt;mso-position-horizontal-relative:char;mso-position-vertical-relative:line" type="#_x0000_t75">
            <v:imagedata r:id="rId11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Th.O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modifie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échanger</w:t>
      </w:r>
      <w:r>
        <w:rPr>
          <w:rFonts w:ascii="Arial" w:hAnsi="Arial" w:cs="Arial" w:eastAsia="Arial"/>
          <w:sz w:val="14"/>
          <w:szCs w:val="14"/>
          <w:color w:val="000000"/>
          <w:spacing w:val="-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tourner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d’une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manière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autre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convertir</w:t>
      </w:r>
      <w:r>
        <w:rPr>
          <w:rFonts w:ascii="Arial" w:hAnsi="Arial" w:cs="Arial" w:eastAsia="Arial"/>
          <w:sz w:val="14"/>
          <w:szCs w:val="14"/>
          <w:color w:val="000000"/>
          <w:spacing w:val="-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traduir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distiller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8" w:after="0" w:line="197" w:lineRule="exact"/>
        <w:ind w:left="37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l’action</w:t>
      </w:r>
      <w:r>
        <w:rPr>
          <w:rFonts w:ascii="Arial" w:hAnsi="Arial" w:cs="Arial" w:eastAsia="Arial"/>
          <w:sz w:val="14"/>
          <w:szCs w:val="14"/>
          <w:spacing w:val="18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d'entourer,</w:t>
      </w:r>
      <w:r>
        <w:rPr>
          <w:rFonts w:ascii="Arial" w:hAnsi="Arial" w:cs="Arial" w:eastAsia="Arial"/>
          <w:sz w:val="14"/>
          <w:szCs w:val="14"/>
          <w:spacing w:val="18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1"/>
        </w:rPr>
        <w:t>circuire</w:t>
      </w:r>
      <w:r>
        <w:rPr>
          <w:rFonts w:ascii="Arial" w:hAnsi="Arial" w:cs="Arial" w:eastAsia="Arial"/>
          <w:sz w:val="14"/>
          <w:szCs w:val="14"/>
          <w:spacing w:val="15"/>
          <w:w w:val="100"/>
          <w:i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etc.</w:t>
      </w:r>
      <w:r>
        <w:rPr>
          <w:rFonts w:ascii="Arial" w:hAnsi="Arial" w:cs="Arial" w:eastAsia="Arial"/>
          <w:sz w:val="14"/>
          <w:szCs w:val="14"/>
          <w:spacing w:val="12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8"/>
          <w:w w:val="103"/>
          <w:position w:val="-1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3"/>
          <w:position w:val="-1"/>
        </w:rPr>
        <w:pict>
          <v:shape style="width:14.520748pt;height:8.470560pt;mso-position-horizontal-relative:char;mso-position-vertical-relative:line" type="#_x0000_t75">
            <v:imagedata r:id="rId116" o:title=""/>
          </v:shape>
        </w:pict>
      </w:r>
      <w:r>
        <w:rPr>
          <w:rFonts w:ascii="Arial" w:hAnsi="Arial" w:cs="Arial" w:eastAsia="Arial"/>
          <w:sz w:val="14"/>
          <w:szCs w:val="14"/>
          <w:spacing w:val="8"/>
          <w:w w:val="103"/>
          <w:position w:val="-1"/>
        </w:rPr>
        <w:t>.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position w:val="-1"/>
        </w:rPr>
        <w:t>Th.O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3"/>
          <w:position w:val="-1"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position w:val="-1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8" w:after="0" w:line="197" w:lineRule="exact"/>
        <w:ind w:left="406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65.666pt;margin-top:-7.466pt;width:133.113pt;height:26.623pt;mso-position-horizontal-relative:page;mso-position-vertical-relative:paragraph;z-index:-650" coordorigin="1313,-149" coordsize="2662,532">
            <v:shape style="position:absolute;left:1313;top:-149;width:2662;height:532" coordorigin="1313,-149" coordsize="2662,532" path="m1313,-149l3976,-149,3976,383,1313,383,1313,-149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width:18.756902pt;height:8.470778pt;mso-position-horizontal-relative:char;mso-position-vertical-relative:line" type="#_x0000_t75">
            <v:imagedata r:id="rId11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ThSh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6" w:after="0" w:line="159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ThS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L’ardeur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sympathique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nature,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feu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générateur.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185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6.336515pt;height:7.865658pt;mso-position-horizontal-relative:char;mso-position-vertical-relative:line" type="#_x0000_t75">
            <v:imagedata r:id="rId11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pict>
          <v:shape style="width:16.94146pt;height:7.26pt;mso-position-horizontal-relative:char;mso-position-vertical-relative:line" type="#_x0000_t75">
            <v:imagedata r:id="rId119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Th.OSh</w:t>
      </w:r>
      <w:r>
        <w:rPr>
          <w:rFonts w:ascii="Arial" w:hAnsi="Arial" w:cs="Arial" w:eastAsia="Arial"/>
          <w:sz w:val="14"/>
          <w:szCs w:val="14"/>
          <w:color w:val="FF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ThISh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symbole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fécondité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animale,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bouc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6" w:after="0" w:line="267" w:lineRule="auto"/>
        <w:ind w:left="369" w:right="1500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34.807514pt;margin-top:-3.232108pt;width:12.705485pt;height:12.100594pt;mso-position-horizontal-relative:page;mso-position-vertical-relative:paragraph;z-index:-646" type="#_x0000_t75">
            <v:imagedata r:id="rId120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     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signifie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proprement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outr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cause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peau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bouc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elle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faite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métaphore,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vent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renfermé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dans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l’outre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et.qu’on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fait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sortir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pressant.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composé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pict>
          <v:shape style="width:23.597393pt;height:12.706pt;mso-position-horizontal-relative:char;mso-position-vertical-relative:line" type="#_x0000_t75">
            <v:imagedata r:id="rId121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semble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exprimer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sorte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transmutation,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passage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état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à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un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autre.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6" w:after="0" w:line="159" w:lineRule="exact"/>
        <w:ind w:left="805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65.666pt;margin-top:-9.285877pt;width:133.113pt;height:28.438pt;mso-position-horizontal-relative:page;mso-position-vertical-relative:paragraph;z-index:-649" coordorigin="1313,-186" coordsize="2662,569">
            <v:shape style="position:absolute;left:1313;top:-186;width:2662;height:569" coordorigin="1313,-186" coordsize="2662,569" path="m1313,-186l3976,-186,3976,383,1313,383,1313,-186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1.419877pt;width:18.151841pt;height:10.285772pt;mso-position-horizontal-relative:page;mso-position-vertical-relative:paragraph;z-index:-645" type="#_x0000_t75">
            <v:imagedata r:id="rId122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ThTh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6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w w:val="103"/>
        </w:rPr>
        <w:t>ThTh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inusitée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hébreu.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5.125485pt;height:9.075645pt;mso-position-horizontal-relative:char;mso-position-vertical-relative:line" type="#_x0000_t75">
            <v:imagedata r:id="rId123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indique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fente,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raie,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solution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continuité.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sectPr>
      <w:pgMar w:header="88" w:footer="17" w:top="280" w:bottom="200" w:left="0" w:right="172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pt;margin-top:780.155396pt;width:350.716917pt;height:9.2607pt;mso-position-horizontal-relative:page;mso-position-vertical-relative:page;z-index:-698" type="#_x0000_t202" filled="f" stroked="f">
          <v:textbox inset="0,0,0,0">
            <w:txbxContent>
              <w:p>
                <w:pPr>
                  <w:spacing w:before="6" w:after="0" w:line="240" w:lineRule="auto"/>
                  <w:ind w:left="20" w:right="-42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file:///C|/Users/jeanp/Desktop/racines%20débutant%20par%20la%20lettre%20Taw,%20Th..html[17/10/2022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09:55:43]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pt;margin-top:6.157506pt;width:32.632896pt;height:9.2607pt;mso-position-horizontal-relative:page;mso-position-vertical-relative:page;z-index:-699" type="#_x0000_t202" filled="f" stroked="f">
          <v:textbox inset="0,0,0,0">
            <w:txbxContent>
              <w:p>
                <w:pPr>
                  <w:spacing w:before="6" w:after="0" w:line="240" w:lineRule="auto"/>
                  <w:ind w:left="20" w:right="-42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rechercher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jpg"/><Relationship Id="rId9" Type="http://schemas.openxmlformats.org/officeDocument/2006/relationships/hyperlink" Target="http://www.aeram.fr/index.html" TargetMode="External"/><Relationship Id="rId10" Type="http://schemas.openxmlformats.org/officeDocument/2006/relationships/hyperlink" Target="http://www.aeram.fr/grammaire/grammaire_bibliographie.html" TargetMode="External"/><Relationship Id="rId11" Type="http://schemas.openxmlformats.org/officeDocument/2006/relationships/image" Target="media/image3.jp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22" Type="http://schemas.openxmlformats.org/officeDocument/2006/relationships/image" Target="media/image14.png"/><Relationship Id="rId23" Type="http://schemas.openxmlformats.org/officeDocument/2006/relationships/image" Target="media/image15.png"/><Relationship Id="rId24" Type="http://schemas.openxmlformats.org/officeDocument/2006/relationships/image" Target="media/image16.png"/><Relationship Id="rId25" Type="http://schemas.openxmlformats.org/officeDocument/2006/relationships/image" Target="media/image17.png"/><Relationship Id="rId26" Type="http://schemas.openxmlformats.org/officeDocument/2006/relationships/image" Target="media/image18.png"/><Relationship Id="rId27" Type="http://schemas.openxmlformats.org/officeDocument/2006/relationships/image" Target="media/image19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6.png"/><Relationship Id="rId35" Type="http://schemas.openxmlformats.org/officeDocument/2006/relationships/image" Target="media/image27.png"/><Relationship Id="rId36" Type="http://schemas.openxmlformats.org/officeDocument/2006/relationships/image" Target="media/image28.png"/><Relationship Id="rId37" Type="http://schemas.openxmlformats.org/officeDocument/2006/relationships/image" Target="media/image29.png"/><Relationship Id="rId38" Type="http://schemas.openxmlformats.org/officeDocument/2006/relationships/image" Target="media/image30.png"/><Relationship Id="rId39" Type="http://schemas.openxmlformats.org/officeDocument/2006/relationships/image" Target="media/image31.png"/><Relationship Id="rId40" Type="http://schemas.openxmlformats.org/officeDocument/2006/relationships/image" Target="media/image32.png"/><Relationship Id="rId41" Type="http://schemas.openxmlformats.org/officeDocument/2006/relationships/image" Target="media/image33.png"/><Relationship Id="rId42" Type="http://schemas.openxmlformats.org/officeDocument/2006/relationships/image" Target="media/image34.png"/><Relationship Id="rId43" Type="http://schemas.openxmlformats.org/officeDocument/2006/relationships/image" Target="media/image35.png"/><Relationship Id="rId44" Type="http://schemas.openxmlformats.org/officeDocument/2006/relationships/image" Target="media/image36.png"/><Relationship Id="rId45" Type="http://schemas.openxmlformats.org/officeDocument/2006/relationships/image" Target="media/image37.png"/><Relationship Id="rId46" Type="http://schemas.openxmlformats.org/officeDocument/2006/relationships/image" Target="media/image38.png"/><Relationship Id="rId47" Type="http://schemas.openxmlformats.org/officeDocument/2006/relationships/image" Target="media/image39.png"/><Relationship Id="rId48" Type="http://schemas.openxmlformats.org/officeDocument/2006/relationships/image" Target="media/image40.png"/><Relationship Id="rId49" Type="http://schemas.openxmlformats.org/officeDocument/2006/relationships/image" Target="media/image41.png"/><Relationship Id="rId50" Type="http://schemas.openxmlformats.org/officeDocument/2006/relationships/image" Target="media/image42.png"/><Relationship Id="rId51" Type="http://schemas.openxmlformats.org/officeDocument/2006/relationships/image" Target="media/image43.png"/><Relationship Id="rId52" Type="http://schemas.openxmlformats.org/officeDocument/2006/relationships/image" Target="media/image44.png"/><Relationship Id="rId53" Type="http://schemas.openxmlformats.org/officeDocument/2006/relationships/image" Target="media/image45.png"/><Relationship Id="rId54" Type="http://schemas.openxmlformats.org/officeDocument/2006/relationships/image" Target="media/image46.png"/><Relationship Id="rId55" Type="http://schemas.openxmlformats.org/officeDocument/2006/relationships/image" Target="media/image47.png"/><Relationship Id="rId56" Type="http://schemas.openxmlformats.org/officeDocument/2006/relationships/image" Target="media/image48.png"/><Relationship Id="rId57" Type="http://schemas.openxmlformats.org/officeDocument/2006/relationships/image" Target="media/image49.png"/><Relationship Id="rId58" Type="http://schemas.openxmlformats.org/officeDocument/2006/relationships/image" Target="media/image50.png"/><Relationship Id="rId59" Type="http://schemas.openxmlformats.org/officeDocument/2006/relationships/image" Target="media/image51.png"/><Relationship Id="rId60" Type="http://schemas.openxmlformats.org/officeDocument/2006/relationships/image" Target="media/image52.png"/><Relationship Id="rId61" Type="http://schemas.openxmlformats.org/officeDocument/2006/relationships/image" Target="media/image53.png"/><Relationship Id="rId62" Type="http://schemas.openxmlformats.org/officeDocument/2006/relationships/image" Target="media/image54.png"/><Relationship Id="rId63" Type="http://schemas.openxmlformats.org/officeDocument/2006/relationships/image" Target="media/image55.png"/><Relationship Id="rId64" Type="http://schemas.openxmlformats.org/officeDocument/2006/relationships/image" Target="media/image56.png"/><Relationship Id="rId65" Type="http://schemas.openxmlformats.org/officeDocument/2006/relationships/image" Target="media/image57.png"/><Relationship Id="rId66" Type="http://schemas.openxmlformats.org/officeDocument/2006/relationships/image" Target="media/image58.png"/><Relationship Id="rId67" Type="http://schemas.openxmlformats.org/officeDocument/2006/relationships/image" Target="media/image59.png"/><Relationship Id="rId68" Type="http://schemas.openxmlformats.org/officeDocument/2006/relationships/image" Target="media/image60.png"/><Relationship Id="rId69" Type="http://schemas.openxmlformats.org/officeDocument/2006/relationships/image" Target="media/image61.png"/><Relationship Id="rId70" Type="http://schemas.openxmlformats.org/officeDocument/2006/relationships/image" Target="media/image62.png"/><Relationship Id="rId71" Type="http://schemas.openxmlformats.org/officeDocument/2006/relationships/image" Target="media/image63.png"/><Relationship Id="rId72" Type="http://schemas.openxmlformats.org/officeDocument/2006/relationships/image" Target="media/image64.png"/><Relationship Id="rId73" Type="http://schemas.openxmlformats.org/officeDocument/2006/relationships/image" Target="media/image65.png"/><Relationship Id="rId74" Type="http://schemas.openxmlformats.org/officeDocument/2006/relationships/image" Target="media/image66.png"/><Relationship Id="rId75" Type="http://schemas.openxmlformats.org/officeDocument/2006/relationships/image" Target="media/image67.png"/><Relationship Id="rId76" Type="http://schemas.openxmlformats.org/officeDocument/2006/relationships/image" Target="media/image68.png"/><Relationship Id="rId77" Type="http://schemas.openxmlformats.org/officeDocument/2006/relationships/image" Target="media/image69.png"/><Relationship Id="rId78" Type="http://schemas.openxmlformats.org/officeDocument/2006/relationships/image" Target="media/image70.png"/><Relationship Id="rId79" Type="http://schemas.openxmlformats.org/officeDocument/2006/relationships/image" Target="media/image71.png"/><Relationship Id="rId80" Type="http://schemas.openxmlformats.org/officeDocument/2006/relationships/image" Target="media/image72.png"/><Relationship Id="rId81" Type="http://schemas.openxmlformats.org/officeDocument/2006/relationships/image" Target="media/image73.png"/><Relationship Id="rId82" Type="http://schemas.openxmlformats.org/officeDocument/2006/relationships/image" Target="media/image74.png"/><Relationship Id="rId83" Type="http://schemas.openxmlformats.org/officeDocument/2006/relationships/image" Target="media/image75.png"/><Relationship Id="rId84" Type="http://schemas.openxmlformats.org/officeDocument/2006/relationships/image" Target="media/image76.png"/><Relationship Id="rId85" Type="http://schemas.openxmlformats.org/officeDocument/2006/relationships/image" Target="media/image77.png"/><Relationship Id="rId86" Type="http://schemas.openxmlformats.org/officeDocument/2006/relationships/image" Target="media/image78.png"/><Relationship Id="rId87" Type="http://schemas.openxmlformats.org/officeDocument/2006/relationships/image" Target="media/image79.png"/><Relationship Id="rId88" Type="http://schemas.openxmlformats.org/officeDocument/2006/relationships/image" Target="media/image80.png"/><Relationship Id="rId89" Type="http://schemas.openxmlformats.org/officeDocument/2006/relationships/image" Target="media/image81.png"/><Relationship Id="rId90" Type="http://schemas.openxmlformats.org/officeDocument/2006/relationships/image" Target="media/image82.png"/><Relationship Id="rId91" Type="http://schemas.openxmlformats.org/officeDocument/2006/relationships/image" Target="media/image83.png"/><Relationship Id="rId92" Type="http://schemas.openxmlformats.org/officeDocument/2006/relationships/image" Target="media/image84.png"/><Relationship Id="rId93" Type="http://schemas.openxmlformats.org/officeDocument/2006/relationships/image" Target="media/image85.png"/><Relationship Id="rId94" Type="http://schemas.openxmlformats.org/officeDocument/2006/relationships/image" Target="media/image86.png"/><Relationship Id="rId95" Type="http://schemas.openxmlformats.org/officeDocument/2006/relationships/image" Target="media/image87.png"/><Relationship Id="rId96" Type="http://schemas.openxmlformats.org/officeDocument/2006/relationships/image" Target="media/image88.png"/><Relationship Id="rId97" Type="http://schemas.openxmlformats.org/officeDocument/2006/relationships/image" Target="media/image89.png"/><Relationship Id="rId98" Type="http://schemas.openxmlformats.org/officeDocument/2006/relationships/image" Target="media/image90.png"/><Relationship Id="rId99" Type="http://schemas.openxmlformats.org/officeDocument/2006/relationships/image" Target="media/image91.png"/><Relationship Id="rId100" Type="http://schemas.openxmlformats.org/officeDocument/2006/relationships/image" Target="media/image92.png"/><Relationship Id="rId101" Type="http://schemas.openxmlformats.org/officeDocument/2006/relationships/image" Target="media/image93.png"/><Relationship Id="rId102" Type="http://schemas.openxmlformats.org/officeDocument/2006/relationships/image" Target="media/image94.png"/><Relationship Id="rId103" Type="http://schemas.openxmlformats.org/officeDocument/2006/relationships/image" Target="media/image95.png"/><Relationship Id="rId104" Type="http://schemas.openxmlformats.org/officeDocument/2006/relationships/image" Target="media/image96.png"/><Relationship Id="rId105" Type="http://schemas.openxmlformats.org/officeDocument/2006/relationships/image" Target="media/image97.png"/><Relationship Id="rId106" Type="http://schemas.openxmlformats.org/officeDocument/2006/relationships/image" Target="media/image98.png"/><Relationship Id="rId107" Type="http://schemas.openxmlformats.org/officeDocument/2006/relationships/image" Target="media/image99.png"/><Relationship Id="rId108" Type="http://schemas.openxmlformats.org/officeDocument/2006/relationships/image" Target="media/image100.png"/><Relationship Id="rId109" Type="http://schemas.openxmlformats.org/officeDocument/2006/relationships/image" Target="media/image101.png"/><Relationship Id="rId110" Type="http://schemas.openxmlformats.org/officeDocument/2006/relationships/image" Target="media/image102.png"/><Relationship Id="rId111" Type="http://schemas.openxmlformats.org/officeDocument/2006/relationships/image" Target="media/image103.png"/><Relationship Id="rId112" Type="http://schemas.openxmlformats.org/officeDocument/2006/relationships/image" Target="media/image104.png"/><Relationship Id="rId113" Type="http://schemas.openxmlformats.org/officeDocument/2006/relationships/image" Target="media/image105.png"/><Relationship Id="rId114" Type="http://schemas.openxmlformats.org/officeDocument/2006/relationships/image" Target="media/image106.png"/><Relationship Id="rId115" Type="http://schemas.openxmlformats.org/officeDocument/2006/relationships/image" Target="media/image107.png"/><Relationship Id="rId116" Type="http://schemas.openxmlformats.org/officeDocument/2006/relationships/image" Target="media/image108.png"/><Relationship Id="rId117" Type="http://schemas.openxmlformats.org/officeDocument/2006/relationships/image" Target="media/image109.png"/><Relationship Id="rId118" Type="http://schemas.openxmlformats.org/officeDocument/2006/relationships/image" Target="media/image110.png"/><Relationship Id="rId119" Type="http://schemas.openxmlformats.org/officeDocument/2006/relationships/image" Target="media/image111.png"/><Relationship Id="rId120" Type="http://schemas.openxmlformats.org/officeDocument/2006/relationships/image" Target="media/image112.png"/><Relationship Id="rId121" Type="http://schemas.openxmlformats.org/officeDocument/2006/relationships/image" Target="media/image113.png"/><Relationship Id="rId122" Type="http://schemas.openxmlformats.org/officeDocument/2006/relationships/image" Target="media/image114.png"/><Relationship Id="rId123" Type="http://schemas.openxmlformats.org/officeDocument/2006/relationships/image" Target="media/image115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rechercher</dc:title>
  <dcterms:created xsi:type="dcterms:W3CDTF">2022-10-17T09:56:38Z</dcterms:created>
  <dcterms:modified xsi:type="dcterms:W3CDTF">2022-10-17T09:56:38Z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LastSaved">
    <vt:filetime>2022-10-17T00:00:00Z</vt:filetime>
  </property>
</Properties>
</file>