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335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0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5036" w:right="478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SILENCE</w:t>
      </w:r>
      <w:r>
        <w:rPr>
          <w:rFonts w:ascii="Arial" w:hAnsi="Arial" w:cs="Arial" w:eastAsia="Arial"/>
          <w:sz w:val="19"/>
          <w:szCs w:val="19"/>
          <w:color w:val="3333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SON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REGARD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4909" w:right="466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9"/>
          <w:szCs w:val="19"/>
          <w:color w:val="3333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RACINES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OUA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TTH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42" w:right="190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page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compile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d'après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Fabr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-d'Olivet,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3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1.272079pt;height:202.90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143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10.440002pt;margin-top:-3.8407pt;width:208.746pt;height:24.808pt;mso-position-horizontal-relative:page;mso-position-vertical-relative:paragraph;z-index:-334" coordorigin="2209,-77" coordsize="4175,496">
            <v:shape style="position:absolute;left:2209;top:-77;width:4175;height:496" coordorigin="2209,-77" coordsize="4175,496" path="m2209,-77l6384,-77,6384,419,2209,419,2209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6.655674pt;margin-top:-3.8397pt;width:53.245325pt;height:12.705561pt;mso-position-horizontal-relative:page;mso-position-vertical-relative:paragraph;z-index:-328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acceptions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vocales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distinctes,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troisième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consonne.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première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acceptions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vocales,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l’œil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seconde,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l’oreille,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l’air,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vent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consonne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l’emblème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l’eau,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gout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appétant.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considère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découvre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lui,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l’ai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déjà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dit,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l'image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mystère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profond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inconcevable,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nœud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réunit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sépare,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néant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l’être.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4" w:lineRule="auto"/>
        <w:ind w:left="333" w:right="4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5.445552pt;height:11.496166pt;mso-position-horizontal-relative:char;mso-position-vertical-relative:line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excellence,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exposé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Grammaire: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aérienne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pict>
          <v:shape style="width:4.840491pt;height:9.07558pt;mso-position-horizontal-relative:char;mso-position-vertical-relative:line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passer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5.445505pt;height:9.680580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7.26pt;height:9.68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abaissé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acqueuse,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conjonctif.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dernière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0.505997pt;margin-top:-5.65597pt;width:248.68pt;height:16.942pt;mso-position-horizontal-relative:page;mso-position-vertical-relative:paragraph;z-index:-333" coordorigin="1410,-113" coordsize="4974,339">
            <v:shape style="position:absolute;left:1410;top:-113;width:4974;height:339" coordorigin="1410,-113" coordsize="4974,339" path="m1410,-113l6384,-113,6384,226,1410,226,1410,-11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6.655674pt;margin-top:-5.65497pt;width:14.520325pt;height:14.520961pt;mso-position-horizontal-relative:page;mso-position-vertical-relative:paragraph;z-index:-327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tabs>
          <w:tab w:pos="3580" w:val="left"/>
          <w:tab w:pos="60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3.399994pt;margin-top:-3.841969pt;width:24.201995pt;height:12.70566pt;mso-position-horizontal-relative:page;mso-position-vertical-relative:paragraph;z-index:-326" type="#_x0000_t75">
            <v:imagedata r:id="rId19" o:title=""/>
          </v:shape>
        </w:pict>
      </w:r>
      <w:r>
        <w:rPr/>
        <w:pict>
          <v:shape style="position:absolute;margin-left:285.90799pt;margin-top:-8.07797pt;width:12.1pt;height:16.941660pt;mso-position-horizontal-relative:page;mso-position-vertical-relative:paragraph;z-index:-325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aboye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faim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canin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0.505997pt;margin-top:-3.840691pt;width:248.68pt;height:15.127pt;mso-position-horizontal-relative:page;mso-position-vertical-relative:paragraph;z-index:-332" coordorigin="1410,-77" coordsize="4974,303">
            <v:shape style="position:absolute;left:1410;top:-77;width:4974;height:303" coordorigin="1410,-77" coordsize="4974,303" path="m1410,-77l6384,-77,6384,226,1410,226,1410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6.655674pt;margin-top:-3.840331pt;width:14.520325pt;height:12.70564pt;mso-position-horizontal-relative:page;mso-position-vertical-relative:paragraph;z-index:-324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8" w:lineRule="auto"/>
        <w:ind w:left="333" w:right="46"/>
        <w:jc w:val="left"/>
        <w:tabs>
          <w:tab w:pos="4980" w:val="left"/>
          <w:tab w:pos="67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25.40184pt;margin-top:-2.625241pt;width:21.782159pt;height:11.496166pt;mso-position-horizontal-relative:page;mso-position-vertical-relative:paragraph;z-index:-323" type="#_x0000_t75">
            <v:imagedata r:id="rId22" o:title=""/>
          </v:shape>
        </w:pict>
      </w:r>
      <w:r>
        <w:rPr/>
        <w:pict>
          <v:shape style="position:absolute;margin-left:313.740997pt;margin-top:-1.414871pt;width:24.202253pt;height:10.285796pt;mso-position-horizontal-relative:page;mso-position-vertical-relative:paragraph;z-index:-322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l'enrouement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voix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,éthiopique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whi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émission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subite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HOE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pict>
          <v:shape style="width:18.756902pt;height:10.285959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0.505997pt;margin-top:-5.050283pt;width:248.68pt;height:16.337pt;mso-position-horizontal-relative:page;mso-position-vertical-relative:paragraph;z-index:-331" coordorigin="1410,-101" coordsize="4974,327">
            <v:shape style="position:absolute;left:1410;top:-101;width:4974;height:327" coordorigin="1410,-101" coordsize="4974,327" path="m1410,-101l6384,-101,6384,226,1410,226,1410,-10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6.655674pt;margin-top:-5.050283pt;width:17.546325pt;height:13.916pt;mso-position-horizontal-relative:page;mso-position-vertical-relative:paragraph;z-index:-321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333" w:right="-20"/>
        <w:jc w:val="left"/>
        <w:tabs>
          <w:tab w:pos="6860" w:val="left"/>
          <w:tab w:pos="75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9.472382pt;margin-top:-5.657097pt;width:13.916411pt;height:14.52071pt;mso-position-horizontal-relative:page;mso-position-vertical-relative:paragraph;z-index:-320" type="#_x0000_t75">
            <v:imagedata r:id="rId26" o:title=""/>
          </v:shape>
        </w:pict>
      </w:r>
      <w:r>
        <w:rPr/>
        <w:pict>
          <v:shape style="position:absolute;margin-left:356.095093pt;margin-top:-6.262097pt;width:19.966906pt;height:15.12571pt;mso-position-horizontal-relative:page;mso-position-vertical-relative:paragraph;z-index:-319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noix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clair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aigu,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frayeur;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l’espèce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pression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jeter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0.505997pt;margin-top:-8.076185pt;width:248.68pt;height:19.362pt;mso-position-horizontal-relative:page;mso-position-vertical-relative:paragraph;z-index:-330" coordorigin="1410,-162" coordsize="4974,387">
            <v:shape style="position:absolute;left:1410;top:-162;width:4974;height:387" coordorigin="1410,-162" coordsize="4974,387" path="m1410,-162l6384,-162,6384,226,1410,226,1410,-16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6.655674pt;margin-top:-8.075776pt;width:16.336325pt;height:16.941591pt;mso-position-horizontal-relative:page;mso-position-vertical-relative:paragraph;z-index:-318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OUCQ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333" w:right="-20"/>
        <w:jc w:val="left"/>
        <w:tabs>
          <w:tab w:pos="5520" w:val="left"/>
          <w:tab w:pos="6140" w:val="left"/>
          <w:tab w:pos="98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1.101013pt;margin-top:-5.047920pt;width:13.915872pt;height:13.916411pt;mso-position-horizontal-relative:page;mso-position-vertical-relative:paragraph;z-index:-317" type="#_x0000_t75">
            <v:imagedata r:id="rId29" o:title=""/>
          </v:shape>
        </w:pict>
      </w:r>
      <w:r>
        <w:rPr/>
        <w:pict>
          <v:shape style="position:absolute;margin-left:285.303009pt;margin-top:-5.652091pt;width:22.387pt;height:14.520581pt;mso-position-horizontal-relative:page;mso-position-vertical-relative:paragraph;z-index:-316" type="#_x0000_t75">
            <v:imagedata r:id="rId30" o:title=""/>
          </v:shape>
        </w:pict>
      </w:r>
      <w:r>
        <w:rPr/>
        <w:pict>
          <v:shape style="position:absolute;margin-left:475.897247pt;margin-top:-5.652091pt;width:16.941718pt;height:14.520581pt;mso-position-horizontal-relative:page;mso-position-vertical-relative:paragraph;z-index:-315" type="#_x0000_t75">
            <v:imagedata r:id="rId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oiseaux,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manifeste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l’ouïe,</w:t>
      </w:r>
      <w:r>
        <w:rPr>
          <w:rFonts w:ascii="Arial" w:hAnsi="Arial" w:cs="Arial" w:eastAsia="Arial"/>
          <w:sz w:val="14"/>
          <w:szCs w:val="14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58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0.505997pt;margin-top:-5.65588pt;width:248.68pt;height:16.942pt;mso-position-horizontal-relative:page;mso-position-vertical-relative:paragraph;z-index:-329" coordorigin="1410,-113" coordsize="4974,339">
            <v:shape style="position:absolute;left:1410;top:-113;width:4974;height:339" coordorigin="1410,-113" coordsize="4974,339" path="m1410,-113l6384,-113,6384,226,1410,226,1410,-11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6.655674pt;margin-top:-5.655599pt;width:12.705325pt;height:14.520719pt;mso-position-horizontal-relative:page;mso-position-vertical-relative:paragraph;z-index:-314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67" w:lineRule="auto"/>
        <w:ind w:left="333" w:right="2707"/>
        <w:jc w:val="left"/>
        <w:tabs>
          <w:tab w:pos="92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46.249237pt;margin-top:-5.052745pt;width:16.336657pt;height:13.916302pt;mso-position-horizontal-relative:page;mso-position-vertical-relative:paragraph;z-index:-313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l'air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dénote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éventé,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gonflé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vent,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vain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9.966828pt;height:12.100582pt;mso-position-horizontal-relative:char;mso-position-vertical-relative:line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2"/>
          <w:w w:val="100"/>
        </w:rPr>
        <w:t> </w:t>
      </w:r>
      <w:hyperlink r:id="rId35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8.151778pt;height:10.285582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aigu,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rapidité.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51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9.582001pt;margin-top:-2.025567pt;width:238.394pt;height:13.916pt;mso-position-horizontal-relative:page;mso-position-vertical-relative:paragraph;z-index:-312" coordorigin="1592,-41" coordsize="4768,278">
            <v:shape style="position:absolute;left:1592;top:-41;width:4768;height:278" coordorigin="1592,-41" coordsize="4768,278" path="m1592,-41l6360,-41,6360,238,1592,238,1592,-41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20142pt;width:7.260595pt;height:10.285575pt;mso-position-horizontal-relative:page;mso-position-vertical-relative:paragraph;z-index:-305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33" w:right="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fendent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s’y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réfléchissent.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javelot,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trait,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flèche,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but: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article;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avantage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éthiopique,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fonctions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d’article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démonstratif.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7.734001pt;margin-top:-5.655711pt;width:220.242pt;height:17.547pt;mso-position-horizontal-relative:page;mso-position-vertical-relative:paragraph;z-index:-311" coordorigin="1955,-113" coordsize="4405,351">
            <v:shape style="position:absolute;left:1955;top:-113;width:4405;height:351" coordorigin="1955,-113" coordsize="4405,351" path="m1955,-113l6360,-113,6360,238,1955,238,1955,-113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050531pt;width:14.521pt;height:13.91582pt;mso-position-horizontal-relative:page;mso-position-vertical-relative:paragraph;z-index:-304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-Alep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trait;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rayon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lumineux;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flèche,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reflet.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3" w:lineRule="auto"/>
        <w:ind w:left="333" w:right="411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756853pt;height:15.125972pt;mso-position-horizontal-relative:char;mso-position-vertical-relative:line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secoué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secouée.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18.756325pt;height:10.285801pt;mso-position-horizontal-relative:char;mso-position-vertical-relative:line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ZAB.</w:t>
      </w:r>
      <w:r>
        <w:rPr>
          <w:rFonts w:ascii="Arial" w:hAnsi="Arial" w:cs="Arial" w:eastAsia="Arial"/>
          <w:sz w:val="14"/>
          <w:szCs w:val="14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traits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lumineux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lancent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yeux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l'obscurité.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2" w:after="0" w:line="233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325pt;height:10.285512pt;mso-position-horizontal-relative:char;mso-position-vertical-relative:line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ZATh.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démonstrative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ceci,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0.285909pt;height:10.285512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32.222pt;margin-top:-3.840671pt;width:185.754pt;height:15.732pt;mso-position-horizontal-relative:page;mso-position-vertical-relative:paragraph;z-index:-310" coordorigin="2644,-77" coordsize="3715,315">
            <v:shape style="position:absolute;left:2644;top:-77;width:3715;height:315" coordorigin="2644,-77" coordsize="3715,315" path="m2644,-77l6360,-77,6360,238,2644,238,2644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5276pt;width:16.941577pt;height:12.100605pt;mso-position-horizontal-relative:page;mso-position-vertical-relative:paragraph;z-index:-303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-Mem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ZM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Tout;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entr’elles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8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0.285669pt;height:13.915942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idées.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9.361963pt;height:14.520942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sourd,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murmure,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4.961998pt;margin-top:-4.445186pt;width:193.015pt;height:16.337pt;mso-position-horizontal-relative:page;mso-position-vertical-relative:paragraph;z-index:-309" coordorigin="2499,-89" coordsize="3860,327">
            <v:shape style="position:absolute;left:2499;top:-89;width:3860;height:327" coordorigin="2499,-89" coordsize="3860,327" path="m2499,-89l6360,-89,6360,238,2499,238,2499,-89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840186pt;width:15.126pt;height:12.706pt;mso-position-horizontal-relative:page;mso-position-vertical-relative:paragraph;z-index:-302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-Ayin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.655674pt;margin-top:-3.234279pt;width:17.546325pt;height:12.100224pt;mso-position-horizontal-relative:page;mso-position-vertical-relative:paragraph;z-index:-301" type="#_x0000_t75">
            <v:imagedata r:id="rId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ZAyinP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Tumulte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irrascibles;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tempête,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orag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.655674pt;margin-top:-3.840445pt;width:17.546325pt;height:12.705549pt;mso-position-horizontal-relative:page;mso-position-vertical-relative:paragraph;z-index:-300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commotion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clameur,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bruyant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appe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5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892998pt;margin-top:-3.234886pt;width:225.083pt;height:15.127pt;mso-position-horizontal-relative:page;mso-position-vertical-relative:paragraph;z-index:-308" coordorigin="1858,-65" coordsize="4502,303">
            <v:shape style="position:absolute;left:1858;top:-65;width:4502;height:303" coordorigin="1858,-65" coordsize="4502,303" path="m1858,-65l6360,-65,6360,238,1858,238,1858,-65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630263pt;width:9.68084pt;height:11.496166pt;mso-position-horizontal-relative:page;mso-position-vertical-relative:paragraph;z-index:-299" type="#_x0000_t75">
            <v:imagedata r:id="rId4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7" w:lineRule="auto"/>
        <w:ind w:left="333" w:right="5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voyelle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élémentaire;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l’aspiration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vitale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gutturale,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champ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travail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demande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effort,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fatigue.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rang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intermédiaire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7.8656pt;height:9.07592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Hè,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8"/>
          <w:w w:val="100"/>
          <w:b/>
          <w:bCs/>
        </w:rPr>
        <w:t> </w:t>
      </w:r>
      <w:hyperlink r:id="rId5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absolue,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7.865532pt;height:9.680881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Kaph,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assimilée.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d’équilibre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d’égalité,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d’effort,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travail,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normale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législative.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7.734001pt;margin-top:-4.445083pt;width:220.242pt;height:16.337pt;mso-position-horizontal-relative:page;mso-position-vertical-relative:paragraph;z-index:-307" coordorigin="1955,-89" coordsize="4405,327">
            <v:shape style="position:absolute;left:1955;top:-89;width:4405;height:327" coordorigin="1955,-89" coordsize="4405,327" path="m1955,-89l6360,-89,6360,238,1955,238,1955,-89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840083pt;width:18.756761pt;height:12.706pt;mso-position-horizontal-relative:page;mso-position-vertical-relative:paragraph;z-index:-298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Aleph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HA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7" w:after="0" w:line="190" w:lineRule="atLeast"/>
        <w:ind w:left="333" w:right="109"/>
        <w:jc w:val="left"/>
        <w:tabs>
          <w:tab w:pos="1880" w:val="left"/>
          <w:tab w:pos="44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0.792175pt;margin-top:-1.416835pt;width:11.496166pt;height:10.285818pt;mso-position-horizontal-relative:page;mso-position-vertical-relative:paragraph;z-index:-297" type="#_x0000_t75">
            <v:imagedata r:id="rId54" o:title=""/>
          </v:shape>
        </w:pict>
      </w:r>
      <w:r>
        <w:rPr/>
        <w:pict>
          <v:shape style="position:absolute;margin-left:213.906006pt;margin-top:-.206712pt;width:7.26pt;height:9.075695pt;mso-position-horizontal-relative:page;mso-position-vertical-relative:paragraph;z-index:-296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H.O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vrai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usitée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violence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effort,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coup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porté,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exclamatif.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8.591995pt;margin-top:-8.075784pt;width:189.384pt;height:19.967pt;mso-position-horizontal-relative:page;mso-position-vertical-relative:paragraph;z-index:-306" coordorigin="2572,-162" coordsize="3788,399">
            <v:shape style="position:absolute;left:2572;top:-162;width:3788;height:399" coordorigin="2572,-162" coordsize="3788,399" path="m2572,-162l6360,-162,6360,238,2572,238,2572,-16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7.470694pt;width:18.756761pt;height:16.336657pt;mso-position-horizontal-relative:page;mso-position-vertical-relative:paragraph;z-index:-295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Tet-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Qoph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33" w:right="299"/>
        <w:jc w:val="left"/>
        <w:tabs>
          <w:tab w:pos="3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6.106003pt;margin-top:-3.837693pt;width:13.91624pt;height:12.706pt;mso-position-horizontal-relative:page;mso-position-vertical-relative:paragraph;z-index:-294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pierres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heurtent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pieds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chevaux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grenouilles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croassent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bords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étangs,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prononciation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vicieuse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trop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rude.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8.591995pt;margin-top:-4.445298pt;width:189.384pt;height:16.942pt;mso-position-horizontal-relative:page;mso-position-vertical-relative:paragraph;z-index:-293" coordorigin="2572,-89" coordsize="3788,339">
            <v:shape style="position:absolute;left:2572;top:-89;width:3788;height:339" coordorigin="2572,-89" coordsize="3788,339" path="m2572,-89l6360,-89,6360,250,2572,250,2572,-89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5298pt;width:19.361822pt;height:12.101pt;mso-position-horizontal-relative:page;mso-position-vertical-relative:paragraph;z-index:-292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Tet-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Taw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333" w:right="5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7.545834pt;height:9.680146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toupie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tournant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jeux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d’enfants,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relatives.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5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91.643859pt;height:9.2607pt;mso-position-horizontal-relative:page;mso-position-vertical-relative:page;z-index:-33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file:///C|/Users/jeanp/Desktop/Le%20silence%20et%20le%20son%202..html[19/10/2022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10:39:21]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64.913969pt;height:9.2607pt;mso-position-horizontal-relative:page;mso-position-vertical-relative:page;z-index:-33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silence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2.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hyperlink" Target="http://www.aeram.fr/grammaire/aleph.html#ar" TargetMode="External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hyperlink" Target="http://www.aeram.fr/grammaire/he.html" TargetMode="External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png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silence, son</cp:keywords>
  <dc:subject>le silence et le son dans less racines hébraîques</dc:subject>
  <dc:title>Le silence et le son </dc:title>
  <dcterms:created xsi:type="dcterms:W3CDTF">2022-10-19T10:44:39Z</dcterms:created>
  <dcterms:modified xsi:type="dcterms:W3CDTF">2022-10-19T10:44:39Z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2022-10-19T00:00:00Z</vt:filetime>
  </property>
</Properties>
</file>